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BD24" w14:textId="27A59CD7" w:rsidR="008B108E" w:rsidRDefault="008B108E">
      <w:pPr>
        <w:spacing w:line="20" w:lineRule="exac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8B108E" w14:paraId="36005CA7" w14:textId="77777777"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14:paraId="1D0DD064" w14:textId="77777777" w:rsidR="008B108E" w:rsidRDefault="008B108E"/>
        </w:tc>
      </w:tr>
    </w:tbl>
    <w:p w14:paraId="46EF41B8" w14:textId="77777777" w:rsidR="008B108E" w:rsidRDefault="008B108E">
      <w:pPr>
        <w:sectPr w:rsidR="008B108E">
          <w:footerReference w:type="default" r:id="rId6"/>
          <w:footerReference w:type="first" r:id="rId7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63B8FB85" w14:textId="77777777" w:rsidR="008B108E" w:rsidRDefault="008B108E"/>
    <w:p w14:paraId="4A9608B0" w14:textId="77777777" w:rsidR="008B108E" w:rsidRDefault="008B108E"/>
    <w:p w14:paraId="78D82CF0" w14:textId="77777777" w:rsidR="008B108E" w:rsidRDefault="008B108E">
      <w:pPr>
        <w:tabs>
          <w:tab w:val="left" w:pos="5671"/>
          <w:tab w:val="left" w:pos="7797"/>
        </w:tabs>
      </w:pPr>
      <w:r>
        <w:t xml:space="preserve">Unfall </w:t>
      </w:r>
      <w:sdt>
        <w:sdtPr>
          <w:id w:val="-174654646"/>
          <w:lock w:val="sdtLocked"/>
          <w:placeholder>
            <w:docPart w:val="E009DD626FF44160BE9CBE0EEF24B7B8"/>
          </w:placeholder>
          <w:showingPlcHdr/>
        </w:sdtPr>
        <w:sdtContent>
          <w:r w:rsidR="00DF1CC2" w:rsidRPr="00DF1CC2">
            <w:rPr>
              <w:rStyle w:val="Platzhaltertext"/>
              <w:rFonts w:cs="Arial"/>
              <w:color w:val="FF0000"/>
            </w:rPr>
            <w:t>[</w:t>
          </w:r>
          <w:r w:rsidR="00DF1CC2" w:rsidRPr="00DF1CC2">
            <w:rPr>
              <w:rStyle w:val="Platzhaltertext"/>
              <w:color w:val="FF0000"/>
            </w:rPr>
            <w:t>…</w:t>
          </w:r>
          <w:r w:rsidR="00DF1CC2" w:rsidRPr="00DF1CC2">
            <w:rPr>
              <w:rStyle w:val="Platzhaltertext"/>
              <w:rFonts w:cs="Arial"/>
              <w:color w:val="FF0000"/>
            </w:rPr>
            <w:t>]</w:t>
          </w:r>
        </w:sdtContent>
      </w:sdt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000000">
        <w:fldChar w:fldCharType="separate"/>
      </w:r>
      <w:r>
        <w:fldChar w:fldCharType="end"/>
      </w:r>
      <w:r>
        <w:t>, geb.</w:t>
      </w:r>
      <w:r w:rsidR="00DF1CC2">
        <w:t xml:space="preserve"> </w:t>
      </w:r>
      <w:sdt>
        <w:sdtPr>
          <w:id w:val="-1875682060"/>
          <w:placeholder>
            <w:docPart w:val="5291FC8575E04A959B2C0C4DA374935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F1CC2" w:rsidRPr="00DF1CC2">
            <w:rPr>
              <w:rStyle w:val="Platzhaltertext"/>
              <w:rFonts w:cs="Arial"/>
              <w:color w:val="FF0000"/>
            </w:rPr>
            <w:t>[</w:t>
          </w:r>
          <w:r w:rsidR="00DF1CC2" w:rsidRPr="00DF1CC2">
            <w:rPr>
              <w:rStyle w:val="Platzhaltertext"/>
              <w:color w:val="FF0000"/>
            </w:rPr>
            <w:t>…</w:t>
          </w:r>
          <w:r w:rsidR="00DF1CC2" w:rsidRPr="00DF1CC2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vom </w:t>
      </w:r>
      <w:sdt>
        <w:sdtPr>
          <w:id w:val="-478383355"/>
          <w:placeholder>
            <w:docPart w:val="9C2F127D3E53449DAFE1AF2D5AF8A74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DF1CC2" w:rsidRPr="00DF1CC2">
            <w:rPr>
              <w:rStyle w:val="Platzhaltertext"/>
              <w:rFonts w:cs="Arial"/>
              <w:color w:val="FF0000"/>
            </w:rPr>
            <w:t>[</w:t>
          </w:r>
          <w:r w:rsidR="00DF1CC2" w:rsidRPr="00DF1CC2">
            <w:rPr>
              <w:rStyle w:val="Platzhaltertext"/>
              <w:color w:val="FF0000"/>
            </w:rPr>
            <w:t>…</w:t>
          </w:r>
          <w:r w:rsidR="00DF1CC2" w:rsidRPr="00DF1CC2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1840EDB3" w14:textId="77777777" w:rsidR="008B108E" w:rsidRDefault="008B108E"/>
    <w:p w14:paraId="0DEB9EE8" w14:textId="77777777" w:rsidR="008B108E" w:rsidRDefault="008B108E"/>
    <w:sdt>
      <w:sdtPr>
        <w:id w:val="-251284859"/>
        <w:placeholder>
          <w:docPart w:val="4AC7A363CE3A4EA890293257ACD88113"/>
        </w:placeholder>
        <w:showingPlcHdr/>
      </w:sdtPr>
      <w:sdtContent>
        <w:p w14:paraId="233BEA92" w14:textId="77777777" w:rsidR="008B108E" w:rsidRDefault="00DF1CC2">
          <w:r w:rsidRPr="00DF1CC2">
            <w:rPr>
              <w:rStyle w:val="Platzhaltertext"/>
              <w:color w:val="FF0000"/>
            </w:rPr>
            <w:t>Anrede</w:t>
          </w:r>
        </w:p>
      </w:sdtContent>
    </w:sdt>
    <w:p w14:paraId="4CA2B709" w14:textId="77777777" w:rsidR="00DF1CC2" w:rsidRDefault="00DF1CC2"/>
    <w:p w14:paraId="19549F80" w14:textId="77777777" w:rsidR="008B108E" w:rsidRDefault="008B108E">
      <w:r>
        <w:t>wir prüfen, ob ein Versicherungsfall vorliegt. Dabei sind wir auf Ihre Unterstützung angewiesen.</w:t>
      </w:r>
    </w:p>
    <w:p w14:paraId="5E77B310" w14:textId="77777777" w:rsidR="008B108E" w:rsidRDefault="008B108E">
      <w:pPr>
        <w:tabs>
          <w:tab w:val="left" w:pos="5670"/>
          <w:tab w:val="left" w:pos="7371"/>
        </w:tabs>
      </w:pPr>
    </w:p>
    <w:p w14:paraId="311D442E" w14:textId="77777777" w:rsidR="008B108E" w:rsidRDefault="008B108E">
      <w:r>
        <w:t>Bitte beantworten Sie unsere Fragen und senden Sie dieses Schreiben bald zurück.</w:t>
      </w:r>
      <w:r>
        <w:br/>
        <w:t>Vielen Dank.</w:t>
      </w:r>
    </w:p>
    <w:p w14:paraId="4ACD6A9B" w14:textId="77777777" w:rsidR="008B108E" w:rsidRDefault="008B108E">
      <w:pPr>
        <w:tabs>
          <w:tab w:val="left" w:pos="5670"/>
          <w:tab w:val="left" w:pos="7371"/>
        </w:tabs>
      </w:pPr>
    </w:p>
    <w:p w14:paraId="457FAA9A" w14:textId="77777777" w:rsidR="008B108E" w:rsidRDefault="008B108E">
      <w:pPr>
        <w:tabs>
          <w:tab w:val="left" w:pos="5670"/>
          <w:tab w:val="left" w:pos="7371"/>
        </w:tabs>
      </w:pPr>
      <w:r>
        <w:t xml:space="preserve">Unsere Anfrage stützt sich auf die §§ 191, 192 Sozialgesetzbuch VII (Unterstützungspflicht des Unternehmers). </w:t>
      </w:r>
    </w:p>
    <w:p w14:paraId="4DC0BE2C" w14:textId="77777777" w:rsidR="008B108E" w:rsidRDefault="008B108E"/>
    <w:p w14:paraId="764C6ADC" w14:textId="77777777" w:rsidR="008B108E" w:rsidRDefault="008B108E">
      <w:r>
        <w:t>Mit freundlichen Grüßen</w:t>
      </w:r>
    </w:p>
    <w:p w14:paraId="6CAC61B2" w14:textId="77777777" w:rsidR="008B108E" w:rsidRDefault="008B108E">
      <w:r>
        <w:br w:type="page"/>
      </w:r>
    </w:p>
    <w:p w14:paraId="2C2CD989" w14:textId="77777777" w:rsidR="008B108E" w:rsidRDefault="008B108E">
      <w:pPr>
        <w:spacing w:after="240"/>
      </w:pPr>
      <w:r>
        <w:lastRenderedPageBreak/>
        <w:t>Az.:</w:t>
      </w:r>
      <w:r w:rsidR="00DF1CC2">
        <w:t xml:space="preserve"> </w:t>
      </w:r>
      <w:sdt>
        <w:sdtPr>
          <w:id w:val="-1593311076"/>
          <w:placeholder>
            <w:docPart w:val="14B242E4A2E04D6FA29A03AB0E494D66"/>
          </w:placeholder>
          <w:showingPlcHdr/>
        </w:sdtPr>
        <w:sdtContent>
          <w:r w:rsidR="00DF1CC2" w:rsidRPr="00DF1CC2">
            <w:rPr>
              <w:rStyle w:val="Platzhaltertext"/>
              <w:rFonts w:cs="Arial"/>
              <w:color w:val="FF0000"/>
            </w:rPr>
            <w:t>[</w:t>
          </w:r>
          <w:r w:rsidR="00DF1CC2" w:rsidRPr="00DF1CC2">
            <w:rPr>
              <w:rStyle w:val="Platzhaltertext"/>
              <w:color w:val="FF0000"/>
            </w:rPr>
            <w:t>…</w:t>
          </w:r>
          <w:r w:rsidR="00DF1CC2" w:rsidRPr="00DF1CC2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Name: </w:t>
      </w:r>
      <w:sdt>
        <w:sdtPr>
          <w:id w:val="-1336528506"/>
          <w:placeholder>
            <w:docPart w:val="3FB62BBC45BD4D3C8EB997BD13A4F870"/>
          </w:placeholder>
          <w:showingPlcHdr/>
        </w:sdtPr>
        <w:sdtContent>
          <w:r w:rsidR="00DF1CC2" w:rsidRPr="00DF1CC2">
            <w:rPr>
              <w:rStyle w:val="Platzhaltertext"/>
              <w:rFonts w:cs="Arial"/>
              <w:color w:val="FF0000"/>
            </w:rPr>
            <w:t>[</w:t>
          </w:r>
          <w:r w:rsidR="00DF1CC2" w:rsidRPr="00DF1CC2">
            <w:rPr>
              <w:rStyle w:val="Platzhaltertext"/>
              <w:color w:val="FF0000"/>
            </w:rPr>
            <w:t>…</w:t>
          </w:r>
          <w:r w:rsidR="00DF1CC2" w:rsidRPr="00DF1CC2">
            <w:rPr>
              <w:rStyle w:val="Platzhaltertext"/>
              <w:rFonts w:cs="Arial"/>
              <w:color w:val="FF0000"/>
            </w:rPr>
            <w:t>]</w:t>
          </w:r>
        </w:sdtContent>
      </w:sdt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990"/>
      </w:tblGrid>
      <w:tr w:rsidR="008B108E" w14:paraId="13075AA0" w14:textId="77777777">
        <w:tc>
          <w:tcPr>
            <w:tcW w:w="499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A21796" w14:textId="77777777" w:rsidR="008B108E" w:rsidRDefault="008B108E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86FC5E3" w14:textId="77777777" w:rsidR="008B108E" w:rsidRDefault="008B108E">
            <w:pPr>
              <w:tabs>
                <w:tab w:val="left" w:pos="4253"/>
                <w:tab w:val="left" w:pos="5670"/>
                <w:tab w:val="left" w:pos="7371"/>
              </w:tabs>
              <w:spacing w:before="48" w:after="48"/>
              <w:jc w:val="center"/>
            </w:pPr>
            <w:r>
              <w:rPr>
                <w:b/>
              </w:rPr>
              <w:t>Antworten</w:t>
            </w:r>
          </w:p>
        </w:tc>
      </w:tr>
      <w:tr w:rsidR="008B108E" w14:paraId="62865D88" w14:textId="77777777">
        <w:tc>
          <w:tcPr>
            <w:tcW w:w="567" w:type="dxa"/>
          </w:tcPr>
          <w:p w14:paraId="1C2C78B4" w14:textId="77777777" w:rsidR="008B108E" w:rsidRDefault="008B108E">
            <w:pPr>
              <w:spacing w:before="120" w:after="120"/>
            </w:pPr>
            <w:r>
              <w:t>1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711F5D4A" w14:textId="77777777" w:rsidR="008B108E" w:rsidRDefault="008B108E">
            <w:pPr>
              <w:spacing w:before="120" w:after="120"/>
            </w:pPr>
            <w:r>
              <w:t>Wann begann und endet</w:t>
            </w:r>
            <w:r w:rsidR="00580C35">
              <w:t>e die Arbeitszeit der versicherten Person</w:t>
            </w:r>
            <w:r>
              <w:t xml:space="preserve"> am Unfalltag?</w:t>
            </w:r>
          </w:p>
        </w:tc>
        <w:tc>
          <w:tcPr>
            <w:tcW w:w="4990" w:type="dxa"/>
          </w:tcPr>
          <w:p w14:paraId="5B4AE029" w14:textId="77777777" w:rsidR="008B108E" w:rsidRDefault="008B108E" w:rsidP="00DF1CC2">
            <w:pPr>
              <w:tabs>
                <w:tab w:val="right" w:pos="2399"/>
              </w:tabs>
              <w:spacing w:before="120" w:after="120"/>
            </w:pPr>
            <w:r>
              <w:t>Beginn:</w:t>
            </w:r>
            <w:r w:rsidR="00DF1CC2">
              <w:t xml:space="preserve"> </w:t>
            </w:r>
            <w:r>
              <w:tab/>
            </w:r>
            <w:sdt>
              <w:sdtPr>
                <w:id w:val="884612617"/>
                <w:placeholder>
                  <w:docPart w:val="51F6106B231A46B3A370BAB5E5F95072"/>
                </w:placeholder>
                <w:showingPlcHdr/>
              </w:sdtPr>
              <w:sdtContent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F1CC2" w:rsidRPr="00DF1CC2">
                  <w:rPr>
                    <w:rStyle w:val="Platzhaltertext"/>
                    <w:color w:val="FF0000"/>
                  </w:rPr>
                  <w:t>…</w:t>
                </w:r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F1CC2">
              <w:t xml:space="preserve"> </w:t>
            </w:r>
            <w:r>
              <w:t>Uhr</w:t>
            </w:r>
            <w:r>
              <w:br/>
            </w:r>
            <w:r>
              <w:br/>
              <w:t>Ende:</w:t>
            </w:r>
            <w:r w:rsidR="00DF1CC2">
              <w:t xml:space="preserve"> </w:t>
            </w:r>
            <w:r>
              <w:tab/>
            </w:r>
            <w:sdt>
              <w:sdtPr>
                <w:id w:val="2094581588"/>
                <w:placeholder>
                  <w:docPart w:val="A1DD4D3E182542E8B480DDE70873E3D5"/>
                </w:placeholder>
                <w:showingPlcHdr/>
              </w:sdtPr>
              <w:sdtContent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F1CC2" w:rsidRPr="00DF1CC2">
                  <w:rPr>
                    <w:rStyle w:val="Platzhaltertext"/>
                    <w:color w:val="FF0000"/>
                  </w:rPr>
                  <w:t>…</w:t>
                </w:r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F1CC2">
              <w:t xml:space="preserve"> </w:t>
            </w:r>
            <w:r>
              <w:t>Uhr</w:t>
            </w:r>
          </w:p>
        </w:tc>
      </w:tr>
      <w:tr w:rsidR="008B108E" w14:paraId="0B97D448" w14:textId="77777777"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57BF2609" w14:textId="77777777" w:rsidR="008B108E" w:rsidRDefault="008B108E">
            <w:pPr>
              <w:spacing w:before="120" w:after="120"/>
            </w:pPr>
            <w:r>
              <w:t>2</w:t>
            </w:r>
          </w:p>
        </w:tc>
        <w:tc>
          <w:tcPr>
            <w:tcW w:w="44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1C3B" w14:textId="77777777" w:rsidR="008B108E" w:rsidRDefault="008B108E" w:rsidP="00580C35">
            <w:pPr>
              <w:spacing w:before="120" w:after="120"/>
            </w:pPr>
            <w:r>
              <w:t xml:space="preserve">Wann hat </w:t>
            </w:r>
            <w:r w:rsidR="00580C35">
              <w:t>die versicherte Person</w:t>
            </w:r>
            <w:r>
              <w:t xml:space="preserve"> die Arbeit am Unfalltag tatsächlich aufgenommen?</w:t>
            </w:r>
          </w:p>
        </w:tc>
        <w:tc>
          <w:tcPr>
            <w:tcW w:w="4990" w:type="dxa"/>
            <w:tcBorders>
              <w:top w:val="single" w:sz="6" w:space="0" w:color="auto"/>
              <w:bottom w:val="single" w:sz="6" w:space="0" w:color="auto"/>
            </w:tcBorders>
          </w:tcPr>
          <w:p w14:paraId="6CFEF206" w14:textId="77777777" w:rsidR="008B108E" w:rsidRDefault="008B108E" w:rsidP="00DF1CC2">
            <w:pPr>
              <w:tabs>
                <w:tab w:val="right" w:pos="2399"/>
              </w:tabs>
              <w:spacing w:before="120" w:after="120"/>
            </w:pPr>
            <w:r>
              <w:tab/>
            </w:r>
            <w:sdt>
              <w:sdtPr>
                <w:id w:val="426394447"/>
                <w:placeholder>
                  <w:docPart w:val="C3E5B2A94CA64A29B66C16BC4B8804D0"/>
                </w:placeholder>
                <w:showingPlcHdr/>
              </w:sdtPr>
              <w:sdtContent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F1CC2" w:rsidRPr="00DF1CC2">
                  <w:rPr>
                    <w:rStyle w:val="Platzhaltertext"/>
                    <w:color w:val="FF0000"/>
                  </w:rPr>
                  <w:t>…</w:t>
                </w:r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F1CC2">
              <w:t xml:space="preserve"> </w:t>
            </w:r>
            <w:r>
              <w:t>Uhr</w:t>
            </w:r>
          </w:p>
        </w:tc>
      </w:tr>
      <w:tr w:rsidR="008B108E" w14:paraId="7554EC18" w14:textId="77777777">
        <w:tc>
          <w:tcPr>
            <w:tcW w:w="567" w:type="dxa"/>
          </w:tcPr>
          <w:p w14:paraId="5AB78A9F" w14:textId="77777777" w:rsidR="008B108E" w:rsidRDefault="008B108E">
            <w:pPr>
              <w:spacing w:before="120" w:after="120"/>
            </w:pPr>
            <w:r>
              <w:t>3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4E4DE601" w14:textId="77777777" w:rsidR="008B108E" w:rsidRDefault="008B108E">
            <w:pPr>
              <w:spacing w:before="120" w:after="120"/>
            </w:pPr>
            <w:r>
              <w:t xml:space="preserve">Wann hat </w:t>
            </w:r>
            <w:r w:rsidR="00580C35">
              <w:t>die versicherte Person</w:t>
            </w:r>
            <w:r>
              <w:t xml:space="preserve"> am Unfalltag die Arbeit tatsächlich beendet?</w:t>
            </w:r>
          </w:p>
        </w:tc>
        <w:tc>
          <w:tcPr>
            <w:tcW w:w="4990" w:type="dxa"/>
          </w:tcPr>
          <w:p w14:paraId="1D7D91F3" w14:textId="77777777" w:rsidR="008B108E" w:rsidRDefault="008B108E" w:rsidP="00DF1CC2">
            <w:pPr>
              <w:tabs>
                <w:tab w:val="right" w:pos="2399"/>
              </w:tabs>
              <w:spacing w:before="120" w:after="120"/>
            </w:pPr>
            <w:r>
              <w:tab/>
            </w:r>
            <w:sdt>
              <w:sdtPr>
                <w:id w:val="396091289"/>
                <w:placeholder>
                  <w:docPart w:val="440C4A93E8EF4E32B58F10589F361D01"/>
                </w:placeholder>
                <w:showingPlcHdr/>
              </w:sdtPr>
              <w:sdtContent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F1CC2" w:rsidRPr="00DF1CC2">
                  <w:rPr>
                    <w:rStyle w:val="Platzhaltertext"/>
                    <w:color w:val="FF0000"/>
                  </w:rPr>
                  <w:t>…</w:t>
                </w:r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F1CC2">
              <w:t xml:space="preserve"> </w:t>
            </w:r>
            <w:r>
              <w:t>Uhr</w:t>
            </w:r>
          </w:p>
        </w:tc>
      </w:tr>
      <w:tr w:rsidR="008B108E" w14:paraId="4C9E465C" w14:textId="77777777" w:rsidTr="00184532">
        <w:trPr>
          <w:trHeight w:val="680"/>
        </w:trPr>
        <w:tc>
          <w:tcPr>
            <w:tcW w:w="567" w:type="dxa"/>
            <w:tcBorders>
              <w:bottom w:val="single" w:sz="6" w:space="0" w:color="auto"/>
            </w:tcBorders>
          </w:tcPr>
          <w:p w14:paraId="55F2463C" w14:textId="77777777" w:rsidR="008B108E" w:rsidRDefault="008B108E">
            <w:pPr>
              <w:spacing w:before="120" w:after="120"/>
            </w:pPr>
            <w:r>
              <w:t>3.1</w:t>
            </w:r>
          </w:p>
        </w:tc>
        <w:tc>
          <w:tcPr>
            <w:tcW w:w="4423" w:type="dxa"/>
            <w:tcBorders>
              <w:bottom w:val="single" w:sz="6" w:space="0" w:color="auto"/>
              <w:right w:val="single" w:sz="6" w:space="0" w:color="auto"/>
            </w:tcBorders>
          </w:tcPr>
          <w:p w14:paraId="4A7D4CD4" w14:textId="77777777" w:rsidR="008B108E" w:rsidRDefault="008B108E">
            <w:pPr>
              <w:spacing w:before="120" w:after="120"/>
            </w:pPr>
            <w:r>
              <w:t xml:space="preserve">Wann hat </w:t>
            </w:r>
            <w:r w:rsidR="00580C35">
              <w:t>die versicherte Person</w:t>
            </w:r>
            <w:r>
              <w:t xml:space="preserve"> am Unfalltag die Arbeitsstätte verlassen?</w:t>
            </w:r>
          </w:p>
        </w:tc>
        <w:tc>
          <w:tcPr>
            <w:tcW w:w="4990" w:type="dxa"/>
            <w:tcBorders>
              <w:bottom w:val="single" w:sz="6" w:space="0" w:color="auto"/>
            </w:tcBorders>
          </w:tcPr>
          <w:p w14:paraId="43F94379" w14:textId="77777777" w:rsidR="008B108E" w:rsidRDefault="008B108E" w:rsidP="00DF1CC2">
            <w:pPr>
              <w:tabs>
                <w:tab w:val="right" w:pos="2399"/>
              </w:tabs>
              <w:spacing w:before="120" w:after="120"/>
            </w:pPr>
            <w:r>
              <w:tab/>
            </w:r>
            <w:sdt>
              <w:sdtPr>
                <w:id w:val="1516192738"/>
                <w:placeholder>
                  <w:docPart w:val="158F632CD46B4C359E6BBE17D19BBC4F"/>
                </w:placeholder>
                <w:showingPlcHdr/>
              </w:sdtPr>
              <w:sdtContent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F1CC2" w:rsidRPr="00DF1CC2">
                  <w:rPr>
                    <w:rStyle w:val="Platzhaltertext"/>
                    <w:color w:val="FF0000"/>
                  </w:rPr>
                  <w:t>…</w:t>
                </w:r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DF1CC2">
              <w:t xml:space="preserve"> </w:t>
            </w:r>
            <w:r>
              <w:t>Uhr</w:t>
            </w:r>
          </w:p>
        </w:tc>
      </w:tr>
      <w:tr w:rsidR="008B108E" w14:paraId="1F5B734A" w14:textId="77777777">
        <w:tc>
          <w:tcPr>
            <w:tcW w:w="567" w:type="dxa"/>
            <w:tcBorders>
              <w:bottom w:val="single" w:sz="6" w:space="0" w:color="auto"/>
            </w:tcBorders>
          </w:tcPr>
          <w:p w14:paraId="6EFE033F" w14:textId="77777777" w:rsidR="008B108E" w:rsidRDefault="008B108E">
            <w:pPr>
              <w:spacing w:before="120" w:after="120"/>
            </w:pPr>
            <w:r>
              <w:t>4.1</w:t>
            </w:r>
          </w:p>
        </w:tc>
        <w:tc>
          <w:tcPr>
            <w:tcW w:w="4423" w:type="dxa"/>
            <w:tcBorders>
              <w:bottom w:val="single" w:sz="6" w:space="0" w:color="auto"/>
              <w:right w:val="single" w:sz="6" w:space="0" w:color="auto"/>
            </w:tcBorders>
          </w:tcPr>
          <w:p w14:paraId="21CF8133" w14:textId="77777777" w:rsidR="008B108E" w:rsidRDefault="008B108E">
            <w:pPr>
              <w:spacing w:before="120" w:after="120"/>
            </w:pPr>
            <w:r>
              <w:t xml:space="preserve">Hat </w:t>
            </w:r>
            <w:r w:rsidR="00580C35">
              <w:t>die versicherte Person</w:t>
            </w:r>
            <w:r>
              <w:t xml:space="preserve"> die Arbeit wieder aufgenommen?</w:t>
            </w:r>
          </w:p>
        </w:tc>
        <w:tc>
          <w:tcPr>
            <w:tcW w:w="4990" w:type="dxa"/>
            <w:tcBorders>
              <w:bottom w:val="single" w:sz="6" w:space="0" w:color="auto"/>
            </w:tcBorders>
          </w:tcPr>
          <w:p w14:paraId="309C3800" w14:textId="77777777" w:rsidR="008B108E" w:rsidRDefault="00000000" w:rsidP="00116106">
            <w:pPr>
              <w:tabs>
                <w:tab w:val="left" w:pos="2257"/>
              </w:tabs>
              <w:spacing w:before="120"/>
            </w:pPr>
            <w:sdt>
              <w:sdtPr>
                <w:id w:val="70676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CC2">
              <w:t xml:space="preserve"> </w:t>
            </w:r>
            <w:r w:rsidR="00116106">
              <w:t>Nein</w:t>
            </w:r>
            <w:r w:rsidR="00116106">
              <w:tab/>
            </w:r>
            <w:sdt>
              <w:sdtPr>
                <w:id w:val="-28744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CC2">
              <w:t xml:space="preserve"> </w:t>
            </w:r>
            <w:r w:rsidR="00116106">
              <w:t xml:space="preserve">Ja, am </w:t>
            </w:r>
            <w:sdt>
              <w:sdtPr>
                <w:id w:val="-1665387745"/>
                <w:placeholder>
                  <w:docPart w:val="93AB946E858140E698615C992F3A54B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DF1CC2" w:rsidRPr="00DF1CC2">
                  <w:rPr>
                    <w:rStyle w:val="Platzhaltertext"/>
                    <w:color w:val="FF0000"/>
                  </w:rPr>
                  <w:t>…</w:t>
                </w:r>
                <w:r w:rsidR="00DF1CC2"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  <w:p w14:paraId="741D33DC" w14:textId="77777777" w:rsidR="008B108E" w:rsidRPr="00116106" w:rsidRDefault="008B108E" w:rsidP="00116106">
            <w:pPr>
              <w:tabs>
                <w:tab w:val="left" w:pos="840"/>
              </w:tabs>
              <w:spacing w:before="60" w:after="60"/>
              <w:rPr>
                <w:sz w:val="18"/>
                <w:szCs w:val="18"/>
              </w:rPr>
            </w:pPr>
            <w:r>
              <w:tab/>
            </w:r>
            <w:r w:rsidR="00116106">
              <w:tab/>
            </w:r>
            <w:r w:rsidR="00116106">
              <w:tab/>
            </w:r>
            <w:r w:rsidR="00116106">
              <w:tab/>
            </w:r>
            <w:r w:rsidRPr="0010655F">
              <w:rPr>
                <w:sz w:val="18"/>
                <w:szCs w:val="18"/>
              </w:rPr>
              <w:t>(Tag/Monat/Jahr)</w:t>
            </w:r>
            <w:r w:rsidR="00116106">
              <w:rPr>
                <w:sz w:val="18"/>
                <w:szCs w:val="18"/>
              </w:rPr>
              <w:br/>
            </w:r>
            <w:r w:rsidR="00116106">
              <w:rPr>
                <w:b/>
                <w:sz w:val="18"/>
                <w:szCs w:val="18"/>
              </w:rPr>
              <w:tab/>
            </w:r>
            <w:r w:rsidR="00116106">
              <w:rPr>
                <w:b/>
                <w:sz w:val="18"/>
                <w:szCs w:val="18"/>
              </w:rPr>
              <w:tab/>
            </w:r>
            <w:r w:rsidR="00116106">
              <w:rPr>
                <w:b/>
                <w:sz w:val="18"/>
                <w:szCs w:val="18"/>
              </w:rPr>
              <w:tab/>
            </w:r>
            <w:r w:rsidR="00116106" w:rsidRPr="00116106">
              <w:rPr>
                <w:b/>
                <w:sz w:val="18"/>
                <w:szCs w:val="18"/>
              </w:rPr>
              <w:t xml:space="preserve">Falls ja, bitte die Frage/Fragen </w:t>
            </w:r>
            <w:r w:rsidR="00116106">
              <w:rPr>
                <w:b/>
                <w:sz w:val="18"/>
                <w:szCs w:val="18"/>
              </w:rPr>
              <w:tab/>
            </w:r>
            <w:r w:rsidR="00116106">
              <w:rPr>
                <w:b/>
                <w:sz w:val="18"/>
                <w:szCs w:val="18"/>
              </w:rPr>
              <w:tab/>
            </w:r>
            <w:r w:rsidR="00116106">
              <w:rPr>
                <w:b/>
                <w:sz w:val="18"/>
                <w:szCs w:val="18"/>
              </w:rPr>
              <w:tab/>
            </w:r>
            <w:r w:rsidR="00116106" w:rsidRPr="00116106">
              <w:rPr>
                <w:b/>
                <w:sz w:val="18"/>
                <w:szCs w:val="18"/>
              </w:rPr>
              <w:t>unter 5 beantworten</w:t>
            </w:r>
          </w:p>
        </w:tc>
      </w:tr>
      <w:tr w:rsidR="008B108E" w14:paraId="75B291A6" w14:textId="77777777">
        <w:tc>
          <w:tcPr>
            <w:tcW w:w="567" w:type="dxa"/>
          </w:tcPr>
          <w:p w14:paraId="126294CF" w14:textId="77777777" w:rsidR="008B108E" w:rsidRDefault="008B108E">
            <w:pPr>
              <w:spacing w:before="120" w:after="120"/>
            </w:pPr>
            <w:r>
              <w:t>5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6AF38224" w14:textId="77777777" w:rsidR="008B108E" w:rsidRDefault="008B108E">
            <w:pPr>
              <w:spacing w:before="120" w:after="120"/>
            </w:pPr>
            <w:r>
              <w:t xml:space="preserve">Verrichtet </w:t>
            </w:r>
            <w:r w:rsidR="00580C35">
              <w:t>die versicherte Person</w:t>
            </w:r>
            <w:r>
              <w:t xml:space="preserve"> wieder die gleichen oder gleichwertige Arbeiten wie vor dem Unfall?</w:t>
            </w:r>
          </w:p>
        </w:tc>
        <w:tc>
          <w:tcPr>
            <w:tcW w:w="4990" w:type="dxa"/>
          </w:tcPr>
          <w:p w14:paraId="1AD4A115" w14:textId="77777777" w:rsidR="00116106" w:rsidRDefault="00000000" w:rsidP="00116106">
            <w:pPr>
              <w:tabs>
                <w:tab w:val="left" w:pos="2257"/>
              </w:tabs>
              <w:spacing w:before="120"/>
            </w:pPr>
            <w:sdt>
              <w:sdtPr>
                <w:id w:val="-1877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CC2">
              <w:t xml:space="preserve"> </w:t>
            </w:r>
            <w:r w:rsidR="00116106">
              <w:t>Nein</w:t>
            </w:r>
            <w:r w:rsidR="008B108E">
              <w:tab/>
            </w:r>
            <w:sdt>
              <w:sdtPr>
                <w:id w:val="160182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CC2">
              <w:t xml:space="preserve"> </w:t>
            </w:r>
            <w:r w:rsidR="00116106">
              <w:t>Ja</w:t>
            </w:r>
          </w:p>
          <w:p w14:paraId="6A345BCC" w14:textId="77777777" w:rsidR="008B108E" w:rsidRPr="00116106" w:rsidRDefault="00116106" w:rsidP="00116106">
            <w:pPr>
              <w:tabs>
                <w:tab w:val="left" w:pos="2257"/>
              </w:tabs>
              <w:spacing w:before="120"/>
              <w:rPr>
                <w:b/>
                <w:sz w:val="18"/>
                <w:szCs w:val="18"/>
              </w:rPr>
            </w:pPr>
            <w:r w:rsidRPr="0010655F">
              <w:rPr>
                <w:b/>
                <w:sz w:val="18"/>
                <w:szCs w:val="18"/>
              </w:rPr>
              <w:t>Falls nein,</w:t>
            </w:r>
            <w:r w:rsidR="00B26C5B">
              <w:rPr>
                <w:b/>
                <w:sz w:val="18"/>
                <w:szCs w:val="18"/>
              </w:rPr>
              <w:t xml:space="preserve"> bitte</w:t>
            </w:r>
            <w:r>
              <w:rPr>
                <w:b/>
                <w:sz w:val="18"/>
                <w:szCs w:val="18"/>
              </w:rPr>
              <w:br/>
            </w:r>
            <w:r w:rsidR="00B26C5B">
              <w:rPr>
                <w:b/>
                <w:sz w:val="18"/>
                <w:szCs w:val="18"/>
              </w:rPr>
              <w:t>nachfolgende Fragen</w:t>
            </w:r>
            <w:r w:rsidR="00B26C5B">
              <w:rPr>
                <w:b/>
                <w:sz w:val="18"/>
                <w:szCs w:val="18"/>
              </w:rPr>
              <w:br/>
            </w:r>
            <w:r w:rsidRPr="0010655F">
              <w:rPr>
                <w:b/>
                <w:sz w:val="18"/>
                <w:szCs w:val="18"/>
              </w:rPr>
              <w:t>beantworten</w:t>
            </w:r>
          </w:p>
        </w:tc>
      </w:tr>
      <w:tr w:rsidR="008B108E" w14:paraId="6D07C6C7" w14:textId="77777777" w:rsidTr="00184532">
        <w:trPr>
          <w:trHeight w:hRule="exact" w:val="907"/>
        </w:trPr>
        <w:tc>
          <w:tcPr>
            <w:tcW w:w="567" w:type="dxa"/>
          </w:tcPr>
          <w:p w14:paraId="5E8A86C3" w14:textId="77777777" w:rsidR="008B108E" w:rsidRDefault="008B108E">
            <w:pPr>
              <w:spacing w:before="120" w:after="120"/>
            </w:pPr>
            <w:r>
              <w:t>5.1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0360D19E" w14:textId="77777777" w:rsidR="008B108E" w:rsidRDefault="008B108E">
            <w:pPr>
              <w:spacing w:before="120" w:after="120"/>
            </w:pPr>
            <w:r>
              <w:t xml:space="preserve">Welche Arbeiten verrichtet </w:t>
            </w:r>
            <w:r w:rsidR="00580C35">
              <w:t>die versicherte Person</w:t>
            </w:r>
            <w:r>
              <w:t>?</w:t>
            </w:r>
          </w:p>
        </w:tc>
        <w:sdt>
          <w:sdtPr>
            <w:id w:val="1404717937"/>
            <w:placeholder>
              <w:docPart w:val="491556F768BF4EF7A171BD5603FB4F19"/>
            </w:placeholder>
            <w:showingPlcHdr/>
          </w:sdtPr>
          <w:sdtContent>
            <w:tc>
              <w:tcPr>
                <w:tcW w:w="4990" w:type="dxa"/>
              </w:tcPr>
              <w:p w14:paraId="345647A8" w14:textId="77777777" w:rsidR="008B108E" w:rsidRDefault="00DF1CC2">
                <w:pPr>
                  <w:spacing w:before="120" w:after="120"/>
                </w:pPr>
                <w:r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F1CC2">
                  <w:rPr>
                    <w:rStyle w:val="Platzhaltertext"/>
                    <w:color w:val="FF0000"/>
                  </w:rPr>
                  <w:t>…</w:t>
                </w:r>
                <w:r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B108E" w14:paraId="6417AFED" w14:textId="77777777" w:rsidTr="00184532">
        <w:trPr>
          <w:trHeight w:hRule="exact" w:val="907"/>
        </w:trPr>
        <w:tc>
          <w:tcPr>
            <w:tcW w:w="567" w:type="dxa"/>
          </w:tcPr>
          <w:p w14:paraId="5E61BCD3" w14:textId="77777777" w:rsidR="008B108E" w:rsidRDefault="008B108E">
            <w:pPr>
              <w:spacing w:before="120" w:after="120"/>
            </w:pPr>
            <w:r>
              <w:t>5.2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6695C04B" w14:textId="77777777" w:rsidR="008B108E" w:rsidRDefault="008B108E">
            <w:pPr>
              <w:spacing w:before="120" w:after="120"/>
            </w:pPr>
            <w:r>
              <w:t>Waren die Unfallfolgen für die Umsetzung maßgebend?</w:t>
            </w:r>
          </w:p>
        </w:tc>
        <w:sdt>
          <w:sdtPr>
            <w:id w:val="1694033112"/>
            <w:placeholder>
              <w:docPart w:val="97A361D7B5E640FAAB67B37BE0EEC785"/>
            </w:placeholder>
            <w:showingPlcHdr/>
          </w:sdtPr>
          <w:sdtContent>
            <w:tc>
              <w:tcPr>
                <w:tcW w:w="4990" w:type="dxa"/>
              </w:tcPr>
              <w:p w14:paraId="19FEEEB1" w14:textId="77777777" w:rsidR="008B108E" w:rsidRDefault="00DF1CC2">
                <w:pPr>
                  <w:spacing w:before="120" w:after="120"/>
                </w:pPr>
                <w:r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F1CC2">
                  <w:rPr>
                    <w:rStyle w:val="Platzhaltertext"/>
                    <w:color w:val="FF0000"/>
                  </w:rPr>
                  <w:t>…</w:t>
                </w:r>
                <w:r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B108E" w14:paraId="6BB4C3F0" w14:textId="77777777" w:rsidTr="00184532">
        <w:trPr>
          <w:trHeight w:val="907"/>
        </w:trPr>
        <w:tc>
          <w:tcPr>
            <w:tcW w:w="567" w:type="dxa"/>
          </w:tcPr>
          <w:p w14:paraId="7BC4F6B4" w14:textId="77777777" w:rsidR="008B108E" w:rsidRDefault="008B108E">
            <w:pPr>
              <w:spacing w:before="120" w:after="120"/>
            </w:pPr>
            <w:r>
              <w:t>5.3</w:t>
            </w:r>
          </w:p>
        </w:tc>
        <w:tc>
          <w:tcPr>
            <w:tcW w:w="4423" w:type="dxa"/>
            <w:tcBorders>
              <w:right w:val="single" w:sz="6" w:space="0" w:color="auto"/>
            </w:tcBorders>
          </w:tcPr>
          <w:p w14:paraId="4E394EE7" w14:textId="77777777" w:rsidR="008B108E" w:rsidRDefault="008B108E">
            <w:pPr>
              <w:spacing w:before="120" w:after="120"/>
            </w:pPr>
            <w:r>
              <w:t xml:space="preserve">Ist </w:t>
            </w:r>
            <w:r w:rsidR="00580C35">
              <w:t>die versicherte Person</w:t>
            </w:r>
            <w:r>
              <w:t xml:space="preserve"> inzwischen bei Ihnen ausgeschieden?</w:t>
            </w:r>
          </w:p>
        </w:tc>
        <w:tc>
          <w:tcPr>
            <w:tcW w:w="4990" w:type="dxa"/>
          </w:tcPr>
          <w:p w14:paraId="0794C2F9" w14:textId="77777777" w:rsidR="008B108E" w:rsidRDefault="00000000">
            <w:pPr>
              <w:tabs>
                <w:tab w:val="left" w:pos="2257"/>
              </w:tabs>
              <w:spacing w:before="120" w:after="60"/>
            </w:pPr>
            <w:sdt>
              <w:sdtPr>
                <w:id w:val="-17075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CC2">
              <w:t xml:space="preserve"> </w:t>
            </w:r>
            <w:r w:rsidR="008B108E">
              <w:t>Nein</w:t>
            </w:r>
            <w:r w:rsidR="008B108E">
              <w:tab/>
            </w:r>
            <w:sdt>
              <w:sdtPr>
                <w:id w:val="23999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1C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CC2">
              <w:t xml:space="preserve"> </w:t>
            </w:r>
            <w:r w:rsidR="008B108E">
              <w:t>Ja</w:t>
            </w:r>
          </w:p>
          <w:p w14:paraId="71086FC5" w14:textId="77777777" w:rsidR="008B108E" w:rsidRPr="0010655F" w:rsidRDefault="008B108E">
            <w:pPr>
              <w:tabs>
                <w:tab w:val="left" w:pos="2257"/>
              </w:tabs>
              <w:spacing w:after="120"/>
              <w:ind w:left="2257" w:hanging="2257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ab/>
            </w:r>
            <w:r w:rsidRPr="0010655F">
              <w:rPr>
                <w:b/>
                <w:sz w:val="18"/>
                <w:szCs w:val="18"/>
              </w:rPr>
              <w:t>Wenn ja, wann und aus welchen Gründen?</w:t>
            </w:r>
          </w:p>
        </w:tc>
      </w:tr>
      <w:tr w:rsidR="008B108E" w14:paraId="0439640C" w14:textId="77777777" w:rsidTr="00184532">
        <w:trPr>
          <w:trHeight w:hRule="exact" w:val="964"/>
        </w:trPr>
        <w:tc>
          <w:tcPr>
            <w:tcW w:w="567" w:type="dxa"/>
            <w:tcBorders>
              <w:bottom w:val="single" w:sz="6" w:space="0" w:color="auto"/>
            </w:tcBorders>
          </w:tcPr>
          <w:p w14:paraId="10CDB345" w14:textId="77777777" w:rsidR="008B108E" w:rsidRDefault="008B108E">
            <w:pPr>
              <w:spacing w:before="120" w:after="120"/>
            </w:pPr>
          </w:p>
        </w:tc>
        <w:tc>
          <w:tcPr>
            <w:tcW w:w="4423" w:type="dxa"/>
            <w:tcBorders>
              <w:bottom w:val="single" w:sz="6" w:space="0" w:color="auto"/>
              <w:right w:val="single" w:sz="6" w:space="0" w:color="auto"/>
            </w:tcBorders>
          </w:tcPr>
          <w:p w14:paraId="3E6312E4" w14:textId="77777777" w:rsidR="008B108E" w:rsidRDefault="008B108E">
            <w:pPr>
              <w:spacing w:before="120" w:after="120"/>
            </w:pPr>
          </w:p>
        </w:tc>
        <w:sdt>
          <w:sdtPr>
            <w:id w:val="-932666954"/>
            <w:placeholder>
              <w:docPart w:val="BBE9E152FAEF49979F3B4628E578FF59"/>
            </w:placeholder>
            <w:showingPlcHdr/>
          </w:sdtPr>
          <w:sdtContent>
            <w:tc>
              <w:tcPr>
                <w:tcW w:w="4990" w:type="dxa"/>
                <w:tcBorders>
                  <w:bottom w:val="single" w:sz="6" w:space="0" w:color="auto"/>
                </w:tcBorders>
              </w:tcPr>
              <w:p w14:paraId="79D890D6" w14:textId="77777777" w:rsidR="008B108E" w:rsidRDefault="00DF1CC2">
                <w:pPr>
                  <w:spacing w:before="120" w:after="120"/>
                </w:pPr>
                <w:r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F1CC2">
                  <w:rPr>
                    <w:rStyle w:val="Platzhaltertext"/>
                    <w:color w:val="FF0000"/>
                  </w:rPr>
                  <w:t>…</w:t>
                </w:r>
                <w:r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B108E" w14:paraId="4DB981CD" w14:textId="77777777" w:rsidTr="00184532">
        <w:trPr>
          <w:trHeight w:hRule="exact" w:val="850"/>
        </w:trPr>
        <w:tc>
          <w:tcPr>
            <w:tcW w:w="567" w:type="dxa"/>
            <w:tcBorders>
              <w:bottom w:val="single" w:sz="6" w:space="0" w:color="auto"/>
            </w:tcBorders>
          </w:tcPr>
          <w:p w14:paraId="28BFCF0B" w14:textId="77777777" w:rsidR="008B108E" w:rsidRDefault="008B108E">
            <w:pPr>
              <w:spacing w:before="120" w:after="120"/>
            </w:pPr>
            <w:r>
              <w:t>6</w:t>
            </w:r>
          </w:p>
        </w:tc>
        <w:tc>
          <w:tcPr>
            <w:tcW w:w="4423" w:type="dxa"/>
            <w:tcBorders>
              <w:bottom w:val="single" w:sz="6" w:space="0" w:color="auto"/>
              <w:right w:val="single" w:sz="6" w:space="0" w:color="auto"/>
            </w:tcBorders>
          </w:tcPr>
          <w:p w14:paraId="617692B0" w14:textId="77777777" w:rsidR="008B108E" w:rsidRDefault="008B108E">
            <w:pPr>
              <w:spacing w:before="120" w:after="120"/>
            </w:pPr>
            <w:r>
              <w:t>Können Sie sonstige sachdienliche Hinweise geben?</w:t>
            </w:r>
          </w:p>
        </w:tc>
        <w:sdt>
          <w:sdtPr>
            <w:id w:val="-1398740747"/>
            <w:placeholder>
              <w:docPart w:val="9B973A9DF22D4E5A9D53198CF35FC319"/>
            </w:placeholder>
            <w:showingPlcHdr/>
          </w:sdtPr>
          <w:sdtContent>
            <w:tc>
              <w:tcPr>
                <w:tcW w:w="4990" w:type="dxa"/>
                <w:tcBorders>
                  <w:bottom w:val="single" w:sz="6" w:space="0" w:color="auto"/>
                </w:tcBorders>
              </w:tcPr>
              <w:p w14:paraId="1CE664E6" w14:textId="77777777" w:rsidR="008B108E" w:rsidRDefault="00DF1CC2">
                <w:pPr>
                  <w:spacing w:before="120" w:after="120"/>
                </w:pPr>
                <w:r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F1CC2">
                  <w:rPr>
                    <w:rStyle w:val="Platzhaltertext"/>
                    <w:color w:val="FF0000"/>
                  </w:rPr>
                  <w:t>…</w:t>
                </w:r>
                <w:r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60B582CB" w14:textId="77777777" w:rsidR="008B108E" w:rsidRDefault="008B108E">
      <w:pPr>
        <w:tabs>
          <w:tab w:val="left" w:pos="567"/>
          <w:tab w:val="left" w:pos="6237"/>
          <w:tab w:val="left" w:pos="6804"/>
        </w:tabs>
        <w:jc w:val="both"/>
      </w:pPr>
    </w:p>
    <w:p w14:paraId="2E67801C" w14:textId="0C82B5B0" w:rsidR="008B108E" w:rsidRPr="00184532" w:rsidRDefault="008B108E">
      <w:pPr>
        <w:tabs>
          <w:tab w:val="left" w:pos="567"/>
          <w:tab w:val="left" w:pos="6237"/>
          <w:tab w:val="left" w:pos="6804"/>
        </w:tabs>
        <w:jc w:val="both"/>
        <w:rPr>
          <w:b/>
          <w:bCs/>
        </w:rPr>
      </w:pPr>
      <w:r w:rsidRPr="00184532">
        <w:rPr>
          <w:b/>
          <w:bCs/>
        </w:rPr>
        <w:t>Für Rückfragen</w:t>
      </w:r>
    </w:p>
    <w:p w14:paraId="61981AF3" w14:textId="77777777" w:rsidR="008B108E" w:rsidRDefault="008B108E"/>
    <w:tbl>
      <w:tblPr>
        <w:tblW w:w="9980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487"/>
        <w:gridCol w:w="6493"/>
      </w:tblGrid>
      <w:tr w:rsidR="00184532" w:rsidRPr="001B6CC7" w14:paraId="7A640FEB" w14:textId="77777777" w:rsidTr="00EB5D33">
        <w:tc>
          <w:tcPr>
            <w:tcW w:w="3487" w:type="dxa"/>
          </w:tcPr>
          <w:p w14:paraId="135BF9D5" w14:textId="77777777" w:rsidR="00184532" w:rsidRDefault="00184532" w:rsidP="00EB5D33">
            <w:pPr>
              <w:pStyle w:val="Text11pt"/>
              <w:jc w:val="right"/>
            </w:pPr>
            <w:r>
              <w:t>Name Ansprechperson:</w:t>
            </w:r>
            <w:r>
              <w:br/>
            </w:r>
            <w:r w:rsidRPr="00430CED">
              <w:rPr>
                <w:sz w:val="18"/>
                <w:szCs w:val="18"/>
              </w:rPr>
              <w:t>(bitte in Druckbuchstaben)</w:t>
            </w:r>
          </w:p>
        </w:tc>
        <w:sdt>
          <w:sdtPr>
            <w:id w:val="-2091762090"/>
            <w:placeholder>
              <w:docPart w:val="7D8DF9F06BCE466282868AD3BD66D9BA"/>
            </w:placeholder>
            <w:showingPlcHdr/>
          </w:sdtPr>
          <w:sdtContent>
            <w:tc>
              <w:tcPr>
                <w:tcW w:w="6493" w:type="dxa"/>
              </w:tcPr>
              <w:p w14:paraId="4A8C108F" w14:textId="77777777" w:rsidR="00184532" w:rsidRDefault="00184532" w:rsidP="00EB5D33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84532" w:rsidRPr="001B6CC7" w14:paraId="25EB7D34" w14:textId="77777777" w:rsidTr="00EB5D33">
        <w:tc>
          <w:tcPr>
            <w:tcW w:w="3487" w:type="dxa"/>
          </w:tcPr>
          <w:p w14:paraId="6BC39FA2" w14:textId="77777777" w:rsidR="00184532" w:rsidRDefault="00184532" w:rsidP="00EB5D33">
            <w:pPr>
              <w:pStyle w:val="Text11pt"/>
              <w:jc w:val="right"/>
            </w:pPr>
            <w:r>
              <w:t>Meine Funktion im Unternehmen:</w:t>
            </w:r>
          </w:p>
        </w:tc>
        <w:sdt>
          <w:sdtPr>
            <w:id w:val="1670526408"/>
            <w:placeholder>
              <w:docPart w:val="1A612EE83057441B9DC7A5CBF561EE05"/>
            </w:placeholder>
            <w:showingPlcHdr/>
          </w:sdtPr>
          <w:sdtContent>
            <w:tc>
              <w:tcPr>
                <w:tcW w:w="6493" w:type="dxa"/>
              </w:tcPr>
              <w:p w14:paraId="4ACFEE08" w14:textId="77777777" w:rsidR="00184532" w:rsidRDefault="00184532" w:rsidP="00EB5D33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84532" w:rsidRPr="001B6CC7" w14:paraId="5549D253" w14:textId="77777777" w:rsidTr="00EB5D33">
        <w:tc>
          <w:tcPr>
            <w:tcW w:w="3487" w:type="dxa"/>
          </w:tcPr>
          <w:p w14:paraId="562EF4A1" w14:textId="77777777" w:rsidR="00184532" w:rsidRPr="001B6CC7" w:rsidRDefault="00184532" w:rsidP="00EB5D33">
            <w:pPr>
              <w:pStyle w:val="Text11pt"/>
              <w:jc w:val="right"/>
            </w:pPr>
            <w:r>
              <w:t xml:space="preserve">Meine </w:t>
            </w:r>
            <w:r w:rsidRPr="001B6CC7">
              <w:t>Telefon</w:t>
            </w:r>
            <w:r>
              <w:t>-Nr.</w:t>
            </w:r>
            <w:r w:rsidRPr="001B6CC7">
              <w:t>:</w:t>
            </w:r>
          </w:p>
        </w:tc>
        <w:sdt>
          <w:sdtPr>
            <w:id w:val="-2131772616"/>
            <w:placeholder>
              <w:docPart w:val="9C7D7DA773504C44BFA00EC9A806E947"/>
            </w:placeholder>
            <w:showingPlcHdr/>
          </w:sdtPr>
          <w:sdtContent>
            <w:tc>
              <w:tcPr>
                <w:tcW w:w="6493" w:type="dxa"/>
              </w:tcPr>
              <w:p w14:paraId="626B9BEE" w14:textId="77777777" w:rsidR="00184532" w:rsidRPr="001B6CC7" w:rsidRDefault="00184532" w:rsidP="00EB5D33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84532" w:rsidRPr="001B6CC7" w14:paraId="47497178" w14:textId="77777777" w:rsidTr="00EB5D33">
        <w:tc>
          <w:tcPr>
            <w:tcW w:w="3487" w:type="dxa"/>
          </w:tcPr>
          <w:p w14:paraId="0C16A454" w14:textId="77777777" w:rsidR="00184532" w:rsidRPr="001B6CC7" w:rsidRDefault="00184532" w:rsidP="00EB5D33">
            <w:pPr>
              <w:pStyle w:val="Text11pt"/>
              <w:jc w:val="right"/>
            </w:pPr>
            <w:r>
              <w:t xml:space="preserve">Meine </w:t>
            </w:r>
            <w:r w:rsidRPr="001B6CC7">
              <w:t>Mobil</w:t>
            </w:r>
            <w:r>
              <w:t>-Nr.</w:t>
            </w:r>
            <w:r w:rsidRPr="001B6CC7">
              <w:t>:</w:t>
            </w:r>
          </w:p>
        </w:tc>
        <w:sdt>
          <w:sdtPr>
            <w:id w:val="1342740597"/>
            <w:placeholder>
              <w:docPart w:val="34D67D9289534F3E8D3317726554FF83"/>
            </w:placeholder>
            <w:showingPlcHdr/>
          </w:sdtPr>
          <w:sdtContent>
            <w:tc>
              <w:tcPr>
                <w:tcW w:w="6493" w:type="dxa"/>
              </w:tcPr>
              <w:p w14:paraId="5BAAECC0" w14:textId="77777777" w:rsidR="00184532" w:rsidRPr="001B6CC7" w:rsidRDefault="00184532" w:rsidP="00EB5D33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184532" w:rsidRPr="001B6CC7" w14:paraId="5EAA78C1" w14:textId="77777777" w:rsidTr="00EB5D33">
        <w:tc>
          <w:tcPr>
            <w:tcW w:w="3487" w:type="dxa"/>
          </w:tcPr>
          <w:p w14:paraId="6792DBC3" w14:textId="77777777" w:rsidR="00184532" w:rsidRPr="001B6CC7" w:rsidRDefault="00184532" w:rsidP="00EB5D33">
            <w:pPr>
              <w:pStyle w:val="Text11pt"/>
              <w:jc w:val="right"/>
            </w:pPr>
            <w:r>
              <w:t xml:space="preserve">Meine </w:t>
            </w:r>
            <w:r w:rsidRPr="001B6CC7">
              <w:t>Fax</w:t>
            </w:r>
            <w:r>
              <w:t>-Nr.</w:t>
            </w:r>
            <w:r w:rsidRPr="001B6CC7">
              <w:t>:</w:t>
            </w:r>
          </w:p>
        </w:tc>
        <w:sdt>
          <w:sdtPr>
            <w:id w:val="-1939286677"/>
            <w:placeholder>
              <w:docPart w:val="0BDEF1189C8145B98D6D22AC91CAE2F6"/>
            </w:placeholder>
            <w:showingPlcHdr/>
          </w:sdtPr>
          <w:sdtContent>
            <w:tc>
              <w:tcPr>
                <w:tcW w:w="6493" w:type="dxa"/>
              </w:tcPr>
              <w:p w14:paraId="0805B983" w14:textId="77777777" w:rsidR="00184532" w:rsidRPr="001B6CC7" w:rsidRDefault="00184532" w:rsidP="00EB5D33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234EB5BE" w14:textId="77777777" w:rsidR="008B108E" w:rsidRDefault="008B108E"/>
    <w:p w14:paraId="1D9F0F38" w14:textId="77777777" w:rsidR="008B108E" w:rsidRDefault="008B108E"/>
    <w:tbl>
      <w:tblPr>
        <w:tblW w:w="99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5329"/>
      </w:tblGrid>
      <w:tr w:rsidR="008B108E" w14:paraId="57602831" w14:textId="77777777" w:rsidTr="00184532">
        <w:trPr>
          <w:cantSplit/>
        </w:trPr>
        <w:sdt>
          <w:sdtPr>
            <w:id w:val="-669560305"/>
            <w:placeholder>
              <w:docPart w:val="70B33F049F1C4BCA91557A0E1F82796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bottom w:val="single" w:sz="6" w:space="0" w:color="auto"/>
                </w:tcBorders>
              </w:tcPr>
              <w:p w14:paraId="7A179EF9" w14:textId="77777777" w:rsidR="008B108E" w:rsidRDefault="00DF1CC2">
                <w:r w:rsidRPr="00DF1CC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DF1CC2">
                  <w:rPr>
                    <w:rStyle w:val="Platzhaltertext"/>
                    <w:color w:val="FF0000"/>
                  </w:rPr>
                  <w:t>…</w:t>
                </w:r>
                <w:r w:rsidRPr="00DF1CC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247" w:type="dxa"/>
          </w:tcPr>
          <w:p w14:paraId="773AA92B" w14:textId="77777777" w:rsidR="008B108E" w:rsidRDefault="008B108E"/>
        </w:tc>
        <w:tc>
          <w:tcPr>
            <w:tcW w:w="5329" w:type="dxa"/>
            <w:tcBorders>
              <w:bottom w:val="single" w:sz="6" w:space="0" w:color="auto"/>
            </w:tcBorders>
          </w:tcPr>
          <w:p w14:paraId="2078DA6C" w14:textId="77777777" w:rsidR="008B108E" w:rsidRDefault="008B108E"/>
        </w:tc>
      </w:tr>
      <w:tr w:rsidR="008B108E" w14:paraId="5B352D39" w14:textId="77777777" w:rsidTr="00184532">
        <w:trPr>
          <w:cantSplit/>
        </w:trPr>
        <w:tc>
          <w:tcPr>
            <w:tcW w:w="3402" w:type="dxa"/>
          </w:tcPr>
          <w:p w14:paraId="1EF2BA2B" w14:textId="77777777" w:rsidR="008B108E" w:rsidRDefault="008B108E">
            <w:pPr>
              <w:jc w:val="center"/>
            </w:pPr>
            <w:r>
              <w:t>(Datum)</w:t>
            </w:r>
          </w:p>
        </w:tc>
        <w:tc>
          <w:tcPr>
            <w:tcW w:w="1247" w:type="dxa"/>
          </w:tcPr>
          <w:p w14:paraId="60DCB958" w14:textId="77777777" w:rsidR="008B108E" w:rsidRDefault="008B108E"/>
        </w:tc>
        <w:tc>
          <w:tcPr>
            <w:tcW w:w="5329" w:type="dxa"/>
          </w:tcPr>
          <w:p w14:paraId="0EBF47E1" w14:textId="7E69E81F" w:rsidR="008B108E" w:rsidRDefault="008B108E">
            <w:pPr>
              <w:jc w:val="center"/>
            </w:pPr>
            <w:r>
              <w:t>(</w:t>
            </w:r>
            <w:r w:rsidR="00184532">
              <w:t xml:space="preserve">Firmenbezeichnung oder </w:t>
            </w:r>
            <w:r>
              <w:t>Stempel und Unterschrift)</w:t>
            </w:r>
          </w:p>
        </w:tc>
      </w:tr>
    </w:tbl>
    <w:p w14:paraId="2214BD2C" w14:textId="4271ED33" w:rsidR="008B108E" w:rsidRPr="0010655F" w:rsidRDefault="008B108E">
      <w:pPr>
        <w:rPr>
          <w:sz w:val="4"/>
          <w:szCs w:val="4"/>
        </w:rPr>
      </w:pPr>
    </w:p>
    <w:sectPr w:rsidR="008B108E" w:rsidRPr="0010655F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D28C" w14:textId="77777777" w:rsidR="008F6C20" w:rsidRDefault="008F6C20">
      <w:r>
        <w:separator/>
      </w:r>
    </w:p>
  </w:endnote>
  <w:endnote w:type="continuationSeparator" w:id="0">
    <w:p w14:paraId="399576FC" w14:textId="77777777" w:rsidR="008F6C20" w:rsidRDefault="008F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9244" w14:textId="77777777" w:rsidR="00706E92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872192">
        <w:t>Fragen Wegeunfall Unternehmer</w:t>
      </w:r>
    </w:fldSimple>
    <w:r w:rsidR="00706E92">
      <w:rPr>
        <w:sz w:val="14"/>
      </w:rPr>
      <w:t xml:space="preserve">  </w:t>
    </w:r>
    <w:r w:rsidR="00706E92">
      <w:rPr>
        <w:sz w:val="14"/>
      </w:rPr>
      <w:fldChar w:fldCharType="begin"/>
    </w:r>
    <w:r w:rsidR="00706E92">
      <w:rPr>
        <w:sz w:val="14"/>
      </w:rPr>
      <w:instrText xml:space="preserve"> SUBJECT  \* MERGEFORMAT </w:instrText>
    </w:r>
    <w:r w:rsidR="00706E92">
      <w:rPr>
        <w:sz w:val="14"/>
      </w:rPr>
      <w:fldChar w:fldCharType="separate"/>
    </w:r>
    <w:r w:rsidR="00872192">
      <w:rPr>
        <w:sz w:val="14"/>
      </w:rPr>
      <w:t>0198</w:t>
    </w:r>
    <w:r w:rsidR="00706E92">
      <w:rPr>
        <w:sz w:val="14"/>
      </w:rPr>
      <w:fldChar w:fldCharType="end"/>
    </w:r>
    <w:r w:rsidR="00706E92">
      <w:rPr>
        <w:sz w:val="14"/>
      </w:rPr>
      <w:t xml:space="preserve">  </w:t>
    </w:r>
    <w:r w:rsidR="00706E92">
      <w:rPr>
        <w:sz w:val="14"/>
      </w:rPr>
      <w:fldChar w:fldCharType="begin"/>
    </w:r>
    <w:r w:rsidR="00706E92">
      <w:rPr>
        <w:sz w:val="14"/>
      </w:rPr>
      <w:instrText xml:space="preserve"> COMMENTS  \* MERGEFORMAT </w:instrText>
    </w:r>
    <w:r w:rsidR="00706E92">
      <w:rPr>
        <w:sz w:val="14"/>
      </w:rPr>
      <w:fldChar w:fldCharType="end"/>
    </w:r>
    <w:r w:rsidR="00706E92">
      <w:rPr>
        <w:sz w:val="14"/>
      </w:rPr>
      <w:tab/>
    </w:r>
    <w:r w:rsidR="00706E92">
      <w:fldChar w:fldCharType="begin"/>
    </w:r>
    <w:r w:rsidR="00706E92">
      <w:instrText xml:space="preserve">IF </w:instrText>
    </w:r>
    <w:r w:rsidR="00706E92">
      <w:fldChar w:fldCharType="begin"/>
    </w:r>
    <w:r w:rsidR="00706E92">
      <w:instrText>=</w:instrText>
    </w:r>
    <w:r w:rsidR="00706E92">
      <w:fldChar w:fldCharType="begin"/>
    </w:r>
    <w:r w:rsidR="00706E92">
      <w:instrText>NUMPAGES</w:instrText>
    </w:r>
    <w:r w:rsidR="00706E92">
      <w:fldChar w:fldCharType="separate"/>
    </w:r>
    <w:r w:rsidR="00872192">
      <w:rPr>
        <w:noProof/>
      </w:rPr>
      <w:instrText>2</w:instrText>
    </w:r>
    <w:r w:rsidR="00706E92">
      <w:fldChar w:fldCharType="end"/>
    </w:r>
    <w:r w:rsidR="00706E92">
      <w:instrText xml:space="preserve"> - </w:instrText>
    </w:r>
    <w:r w:rsidR="00706E92">
      <w:fldChar w:fldCharType="begin"/>
    </w:r>
    <w:r w:rsidR="00706E92">
      <w:instrText>PAGE</w:instrText>
    </w:r>
    <w:r w:rsidR="00706E92">
      <w:fldChar w:fldCharType="separate"/>
    </w:r>
    <w:r w:rsidR="00706E92">
      <w:rPr>
        <w:noProof/>
      </w:rPr>
      <w:instrText>2</w:instrText>
    </w:r>
    <w:r w:rsidR="00706E92">
      <w:fldChar w:fldCharType="end"/>
    </w:r>
    <w:r w:rsidR="00706E92">
      <w:instrText xml:space="preserve"> </w:instrText>
    </w:r>
    <w:r w:rsidR="00706E92">
      <w:fldChar w:fldCharType="separate"/>
    </w:r>
    <w:r w:rsidR="00872192">
      <w:rPr>
        <w:noProof/>
      </w:rPr>
      <w:instrText>0</w:instrText>
    </w:r>
    <w:r w:rsidR="00706E92">
      <w:fldChar w:fldCharType="end"/>
    </w:r>
    <w:r w:rsidR="00706E92">
      <w:instrText xml:space="preserve"> &gt; 0 "..."</w:instrText>
    </w:r>
    <w:r w:rsidR="00706E9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706E92" w14:paraId="3E310C43" w14:textId="77777777">
      <w:trPr>
        <w:trHeight w:hRule="exact" w:val="1134"/>
      </w:trPr>
      <w:tc>
        <w:tcPr>
          <w:tcW w:w="9979" w:type="dxa"/>
        </w:tcPr>
        <w:p w14:paraId="672CD695" w14:textId="5AF538E1" w:rsidR="00706E92" w:rsidRDefault="00706E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7AB04306" w14:textId="13793791" w:rsidR="00706E92" w:rsidRPr="00EF42FE" w:rsidRDefault="00706E92" w:rsidP="00EF42FE">
    <w:pPr>
      <w:pStyle w:val="Fuzeile"/>
      <w:rPr>
        <w:sz w:val="8"/>
      </w:rPr>
    </w:pPr>
    <w:r w:rsidRPr="0010655F">
      <w:rPr>
        <w:sz w:val="20"/>
      </w:rPr>
      <w:fldChar w:fldCharType="begin"/>
    </w:r>
    <w:r w:rsidRPr="0010655F">
      <w:rPr>
        <w:sz w:val="20"/>
      </w:rPr>
      <w:instrText xml:space="preserve"> DOCPROPERTY "Formtext" \* MERGEFORMAT </w:instrText>
    </w:r>
    <w:r w:rsidRPr="0010655F">
      <w:rPr>
        <w:sz w:val="20"/>
      </w:rPr>
      <w:fldChar w:fldCharType="separate"/>
    </w:r>
    <w:r w:rsidR="00184532">
      <w:rPr>
        <w:sz w:val="20"/>
      </w:rPr>
      <w:t>U 1120</w:t>
    </w:r>
    <w:r w:rsidRPr="0010655F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184532">
      <w:rPr>
        <w:sz w:val="14"/>
      </w:rPr>
      <w:t>1024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184532">
      <w:rPr>
        <w:sz w:val="14"/>
      </w:rPr>
      <w:t>Fragen Wegeunfall Unternehmen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06E92" w14:paraId="7CB8E641" w14:textId="77777777">
      <w:tc>
        <w:tcPr>
          <w:tcW w:w="9412" w:type="dxa"/>
        </w:tcPr>
        <w:p w14:paraId="1CAB2E6D" w14:textId="03A1F20E" w:rsidR="00706E92" w:rsidRPr="00EF42FE" w:rsidRDefault="00706E92" w:rsidP="00EF42FE">
          <w:pPr>
            <w:pStyle w:val="Fuzeile"/>
            <w:rPr>
              <w:sz w:val="8"/>
            </w:rPr>
          </w:pPr>
          <w:r w:rsidRPr="0010655F">
            <w:rPr>
              <w:sz w:val="20"/>
            </w:rPr>
            <w:fldChar w:fldCharType="begin"/>
          </w:r>
          <w:r w:rsidRPr="0010655F">
            <w:rPr>
              <w:sz w:val="20"/>
            </w:rPr>
            <w:instrText xml:space="preserve"> DOCPROPERTY "Formtext" \* MERGEFORMAT </w:instrText>
          </w:r>
          <w:r w:rsidRPr="0010655F">
            <w:rPr>
              <w:sz w:val="20"/>
            </w:rPr>
            <w:fldChar w:fldCharType="separate"/>
          </w:r>
          <w:r w:rsidR="00184532">
            <w:rPr>
              <w:sz w:val="20"/>
            </w:rPr>
            <w:t>U 1120</w:t>
          </w:r>
          <w:r w:rsidRPr="0010655F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184532">
            <w:rPr>
              <w:sz w:val="14"/>
            </w:rPr>
            <w:t>1024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184532">
            <w:rPr>
              <w:sz w:val="14"/>
            </w:rPr>
            <w:t>Fragen Wegeunfall Unternehmen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"Comments"  \* MERGEFORMAT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6E20D5D9" w14:textId="266D6AD2" w:rsidR="00706E92" w:rsidRDefault="00706E92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84532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84532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8453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C6658B4" w14:textId="77777777" w:rsidR="00706E92" w:rsidRDefault="00706E92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59EC" w14:textId="77777777" w:rsidR="008F6C20" w:rsidRDefault="008F6C20">
      <w:r>
        <w:separator/>
      </w:r>
    </w:p>
  </w:footnote>
  <w:footnote w:type="continuationSeparator" w:id="0">
    <w:p w14:paraId="7078B512" w14:textId="77777777" w:rsidR="008F6C20" w:rsidRDefault="008F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9ED5" w14:textId="77777777" w:rsidR="00706E92" w:rsidRDefault="00706E92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F1CC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EF42FE"/>
    <w:rsid w:val="000212AC"/>
    <w:rsid w:val="0010655F"/>
    <w:rsid w:val="00116106"/>
    <w:rsid w:val="00184532"/>
    <w:rsid w:val="0022236F"/>
    <w:rsid w:val="002B01D4"/>
    <w:rsid w:val="00422C1E"/>
    <w:rsid w:val="00446384"/>
    <w:rsid w:val="004A17CF"/>
    <w:rsid w:val="00580C35"/>
    <w:rsid w:val="005A5E62"/>
    <w:rsid w:val="006D3E0C"/>
    <w:rsid w:val="00706E92"/>
    <w:rsid w:val="00746B20"/>
    <w:rsid w:val="007E1857"/>
    <w:rsid w:val="00872192"/>
    <w:rsid w:val="008B108E"/>
    <w:rsid w:val="008F05DD"/>
    <w:rsid w:val="008F6C20"/>
    <w:rsid w:val="00936D1C"/>
    <w:rsid w:val="00996A72"/>
    <w:rsid w:val="00A36743"/>
    <w:rsid w:val="00B13A01"/>
    <w:rsid w:val="00B26C5B"/>
    <w:rsid w:val="00B50D23"/>
    <w:rsid w:val="00C36F56"/>
    <w:rsid w:val="00D00A81"/>
    <w:rsid w:val="00DD2955"/>
    <w:rsid w:val="00DF1CC2"/>
    <w:rsid w:val="00EF42FE"/>
    <w:rsid w:val="00FD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64F00"/>
  <w15:chartTrackingRefBased/>
  <w15:docId w15:val="{0B3487C3-7442-4A4D-A1B8-BBA04B24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655F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DF1CC2"/>
    <w:rPr>
      <w:color w:val="808080"/>
    </w:rPr>
  </w:style>
  <w:style w:type="paragraph" w:customStyle="1" w:styleId="Text11pt">
    <w:name w:val="Text 11pt"/>
    <w:basedOn w:val="Standard"/>
    <w:qFormat/>
    <w:rsid w:val="00184532"/>
    <w:pPr>
      <w:keepLine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09DD626FF44160BE9CBE0EEF24B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59E76-A156-458A-9D0E-9929937D6CC0}"/>
      </w:docPartPr>
      <w:docPartBody>
        <w:p w:rsidR="006E193F" w:rsidRDefault="0079525C" w:rsidP="0079525C">
          <w:pPr>
            <w:pStyle w:val="E009DD626FF44160BE9CBE0EEF24B7B8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91FC8575E04A959B2C0C4DA3749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1E216-9395-4993-B654-3478472C5B9C}"/>
      </w:docPartPr>
      <w:docPartBody>
        <w:p w:rsidR="006E193F" w:rsidRDefault="0079525C" w:rsidP="0079525C">
          <w:pPr>
            <w:pStyle w:val="5291FC8575E04A959B2C0C4DA3749357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2F127D3E53449DAFE1AF2D5AF8A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A3658-0E4C-470C-96C6-AB10195DD2C3}"/>
      </w:docPartPr>
      <w:docPartBody>
        <w:p w:rsidR="006E193F" w:rsidRDefault="0079525C" w:rsidP="0079525C">
          <w:pPr>
            <w:pStyle w:val="9C2F127D3E53449DAFE1AF2D5AF8A74B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C7A363CE3A4EA890293257ACD88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78EEB-2B06-4276-A9A5-5DCD49EDDA04}"/>
      </w:docPartPr>
      <w:docPartBody>
        <w:p w:rsidR="006E193F" w:rsidRDefault="0079525C" w:rsidP="0079525C">
          <w:pPr>
            <w:pStyle w:val="4AC7A363CE3A4EA890293257ACD881131"/>
          </w:pPr>
          <w:r w:rsidRPr="00DF1CC2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14B242E4A2E04D6FA29A03AB0E494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69D75-586A-4124-82C1-098E9DF9C6CE}"/>
      </w:docPartPr>
      <w:docPartBody>
        <w:p w:rsidR="006E193F" w:rsidRDefault="0079525C" w:rsidP="0079525C">
          <w:pPr>
            <w:pStyle w:val="14B242E4A2E04D6FA29A03AB0E494D66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B62BBC45BD4D3C8EB997BD13A4F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640D9-AB9D-4B79-811D-F471BF20A2D9}"/>
      </w:docPartPr>
      <w:docPartBody>
        <w:p w:rsidR="006E193F" w:rsidRDefault="0079525C" w:rsidP="0079525C">
          <w:pPr>
            <w:pStyle w:val="3FB62BBC45BD4D3C8EB997BD13A4F870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F6106B231A46B3A370BAB5E5F95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219A9-E081-4E59-B57D-7ACC38AE01A0}"/>
      </w:docPartPr>
      <w:docPartBody>
        <w:p w:rsidR="006E193F" w:rsidRDefault="0079525C" w:rsidP="0079525C">
          <w:pPr>
            <w:pStyle w:val="51F6106B231A46B3A370BAB5E5F95072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DD4D3E182542E8B480DDE70873E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134F3-6E50-43E8-BE4A-0F24AF4B2C38}"/>
      </w:docPartPr>
      <w:docPartBody>
        <w:p w:rsidR="006E193F" w:rsidRDefault="0079525C" w:rsidP="0079525C">
          <w:pPr>
            <w:pStyle w:val="A1DD4D3E182542E8B480DDE70873E3D5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E5B2A94CA64A29B66C16BC4B880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B8F50-9213-4A23-BE71-C631142A9DAB}"/>
      </w:docPartPr>
      <w:docPartBody>
        <w:p w:rsidR="006E193F" w:rsidRDefault="0079525C" w:rsidP="0079525C">
          <w:pPr>
            <w:pStyle w:val="C3E5B2A94CA64A29B66C16BC4B8804D0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0C4A93E8EF4E32B58F10589F361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24462-1E56-4E1F-8DDE-6490A2E9A0A1}"/>
      </w:docPartPr>
      <w:docPartBody>
        <w:p w:rsidR="006E193F" w:rsidRDefault="0079525C" w:rsidP="0079525C">
          <w:pPr>
            <w:pStyle w:val="440C4A93E8EF4E32B58F10589F361D01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8F632CD46B4C359E6BBE17D19BB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1D420-90DF-4A2F-AB96-37AA986A8D71}"/>
      </w:docPartPr>
      <w:docPartBody>
        <w:p w:rsidR="006E193F" w:rsidRDefault="0079525C" w:rsidP="0079525C">
          <w:pPr>
            <w:pStyle w:val="158F632CD46B4C359E6BBE17D19BBC4F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AB946E858140E698615C992F3A5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35F9-77CA-4369-BCB9-3B957CB41B6A}"/>
      </w:docPartPr>
      <w:docPartBody>
        <w:p w:rsidR="006E193F" w:rsidRDefault="0079525C" w:rsidP="0079525C">
          <w:pPr>
            <w:pStyle w:val="93AB946E858140E698615C992F3A54BC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1556F768BF4EF7A171BD5603FB4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A6D7D-565D-436A-8FA8-E320F831E08A}"/>
      </w:docPartPr>
      <w:docPartBody>
        <w:p w:rsidR="006E193F" w:rsidRDefault="0079525C" w:rsidP="0079525C">
          <w:pPr>
            <w:pStyle w:val="491556F768BF4EF7A171BD5603FB4F19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A361D7B5E640FAAB67B37BE0EEC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2AE04-2366-44AA-A7DD-614537E206A0}"/>
      </w:docPartPr>
      <w:docPartBody>
        <w:p w:rsidR="006E193F" w:rsidRDefault="0079525C" w:rsidP="0079525C">
          <w:pPr>
            <w:pStyle w:val="97A361D7B5E640FAAB67B37BE0EEC785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E9E152FAEF49979F3B4628E578F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7552A-87D5-49FA-9454-4E908B1D13CF}"/>
      </w:docPartPr>
      <w:docPartBody>
        <w:p w:rsidR="006E193F" w:rsidRDefault="0079525C" w:rsidP="0079525C">
          <w:pPr>
            <w:pStyle w:val="BBE9E152FAEF49979F3B4628E578FF59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973A9DF22D4E5A9D53198CF35FC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F8531-353D-4881-8CD7-A6426C3CD588}"/>
      </w:docPartPr>
      <w:docPartBody>
        <w:p w:rsidR="006E193F" w:rsidRDefault="0079525C" w:rsidP="0079525C">
          <w:pPr>
            <w:pStyle w:val="9B973A9DF22D4E5A9D53198CF35FC319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B33F049F1C4BCA91557A0E1F827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F01EA-1A63-405C-B9C7-E1FCEE29AD26}"/>
      </w:docPartPr>
      <w:docPartBody>
        <w:p w:rsidR="006E193F" w:rsidRDefault="0079525C" w:rsidP="0079525C">
          <w:pPr>
            <w:pStyle w:val="70B33F049F1C4BCA91557A0E1F82796F1"/>
          </w:pPr>
          <w:r w:rsidRPr="00DF1CC2">
            <w:rPr>
              <w:rStyle w:val="Platzhaltertext"/>
              <w:rFonts w:cs="Arial"/>
              <w:color w:val="FF0000"/>
            </w:rPr>
            <w:t>[</w:t>
          </w:r>
          <w:r w:rsidRPr="00DF1CC2">
            <w:rPr>
              <w:rStyle w:val="Platzhaltertext"/>
              <w:color w:val="FF0000"/>
            </w:rPr>
            <w:t>…</w:t>
          </w:r>
          <w:r w:rsidRPr="00DF1CC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8DF9F06BCE466282868AD3BD66D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41A2C-09A0-4581-AEF3-97585E17A1CA}"/>
      </w:docPartPr>
      <w:docPartBody>
        <w:p w:rsidR="00000000" w:rsidRDefault="00C344E6" w:rsidP="00C344E6">
          <w:pPr>
            <w:pStyle w:val="7D8DF9F06BCE466282868AD3BD66D9BA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612EE83057441B9DC7A5CBF561E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470DB-1D14-435D-A407-DC48996A9D60}"/>
      </w:docPartPr>
      <w:docPartBody>
        <w:p w:rsidR="00000000" w:rsidRDefault="00C344E6" w:rsidP="00C344E6">
          <w:pPr>
            <w:pStyle w:val="1A612EE83057441B9DC7A5CBF561EE05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7D7DA773504C44BFA00EC9A806E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13009-81AC-4A30-AC68-FA0F18ACFCCC}"/>
      </w:docPartPr>
      <w:docPartBody>
        <w:p w:rsidR="00000000" w:rsidRDefault="00C344E6" w:rsidP="00C344E6">
          <w:pPr>
            <w:pStyle w:val="9C7D7DA773504C44BFA00EC9A806E947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D67D9289534F3E8D3317726554F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EE90C-56D6-47CC-BA8E-E54089F109C0}"/>
      </w:docPartPr>
      <w:docPartBody>
        <w:p w:rsidR="00000000" w:rsidRDefault="00C344E6" w:rsidP="00C344E6">
          <w:pPr>
            <w:pStyle w:val="34D67D9289534F3E8D3317726554FF83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DEF1189C8145B98D6D22AC91CAE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D88BF-ED43-4B93-BA6F-1AF52004AD39}"/>
      </w:docPartPr>
      <w:docPartBody>
        <w:p w:rsidR="00000000" w:rsidRDefault="00C344E6" w:rsidP="00C344E6">
          <w:pPr>
            <w:pStyle w:val="0BDEF1189C8145B98D6D22AC91CAE2F6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5C"/>
    <w:rsid w:val="00021960"/>
    <w:rsid w:val="001E640F"/>
    <w:rsid w:val="00665CAD"/>
    <w:rsid w:val="006E193F"/>
    <w:rsid w:val="0079525C"/>
    <w:rsid w:val="00C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344E6"/>
    <w:rPr>
      <w:color w:val="808080"/>
    </w:rPr>
  </w:style>
  <w:style w:type="paragraph" w:customStyle="1" w:styleId="E009DD626FF44160BE9CBE0EEF24B7B81">
    <w:name w:val="E009DD626FF44160BE9CBE0EEF24B7B8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91FC8575E04A959B2C0C4DA37493571">
    <w:name w:val="5291FC8575E04A959B2C0C4DA3749357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2F127D3E53449DAFE1AF2D5AF8A74B1">
    <w:name w:val="9C2F127D3E53449DAFE1AF2D5AF8A74B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C7A363CE3A4EA890293257ACD881131">
    <w:name w:val="4AC7A363CE3A4EA890293257ACD88113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B242E4A2E04D6FA29A03AB0E494D661">
    <w:name w:val="14B242E4A2E04D6FA29A03AB0E494D66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B62BBC45BD4D3C8EB997BD13A4F8701">
    <w:name w:val="3FB62BBC45BD4D3C8EB997BD13A4F870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F6106B231A46B3A370BAB5E5F950721">
    <w:name w:val="51F6106B231A46B3A370BAB5E5F95072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DD4D3E182542E8B480DDE70873E3D51">
    <w:name w:val="A1DD4D3E182542E8B480DDE70873E3D5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E5B2A94CA64A29B66C16BC4B8804D01">
    <w:name w:val="C3E5B2A94CA64A29B66C16BC4B8804D0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0C4A93E8EF4E32B58F10589F361D011">
    <w:name w:val="440C4A93E8EF4E32B58F10589F361D01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58F632CD46B4C359E6BBE17D19BBC4F1">
    <w:name w:val="158F632CD46B4C359E6BBE17D19BBC4F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AB946E858140E698615C992F3A54BC1">
    <w:name w:val="93AB946E858140E698615C992F3A54BC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1556F768BF4EF7A171BD5603FB4F191">
    <w:name w:val="491556F768BF4EF7A171BD5603FB4F19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A361D7B5E640FAAB67B37BE0EEC7851">
    <w:name w:val="97A361D7B5E640FAAB67B37BE0EEC785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E9E152FAEF49979F3B4628E578FF591">
    <w:name w:val="BBE9E152FAEF49979F3B4628E578FF59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973A9DF22D4E5A9D53198CF35FC3191">
    <w:name w:val="9B973A9DF22D4E5A9D53198CF35FC319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7ECB0164224D45A9B2986388860A261">
    <w:name w:val="747ECB0164224D45A9B2986388860A26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15F023DDE5401BB21A9E62B05EA17C1">
    <w:name w:val="AC15F023DDE5401BB21A9E62B05EA17C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B33F049F1C4BCA91557A0E1F82796F1">
    <w:name w:val="70B33F049F1C4BCA91557A0E1F82796F1"/>
    <w:rsid w:val="0079525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8DF9F06BCE466282868AD3BD66D9BA">
    <w:name w:val="7D8DF9F06BCE466282868AD3BD66D9BA"/>
    <w:rsid w:val="00C344E6"/>
    <w:rPr>
      <w:kern w:val="2"/>
      <w14:ligatures w14:val="standardContextual"/>
    </w:rPr>
  </w:style>
  <w:style w:type="paragraph" w:customStyle="1" w:styleId="1A612EE83057441B9DC7A5CBF561EE05">
    <w:name w:val="1A612EE83057441B9DC7A5CBF561EE05"/>
    <w:rsid w:val="00C344E6"/>
    <w:rPr>
      <w:kern w:val="2"/>
      <w14:ligatures w14:val="standardContextual"/>
    </w:rPr>
  </w:style>
  <w:style w:type="paragraph" w:customStyle="1" w:styleId="9C7D7DA773504C44BFA00EC9A806E947">
    <w:name w:val="9C7D7DA773504C44BFA00EC9A806E947"/>
    <w:rsid w:val="00C344E6"/>
    <w:rPr>
      <w:kern w:val="2"/>
      <w14:ligatures w14:val="standardContextual"/>
    </w:rPr>
  </w:style>
  <w:style w:type="paragraph" w:customStyle="1" w:styleId="34D67D9289534F3E8D3317726554FF83">
    <w:name w:val="34D67D9289534F3E8D3317726554FF83"/>
    <w:rsid w:val="00C344E6"/>
    <w:rPr>
      <w:kern w:val="2"/>
      <w14:ligatures w14:val="standardContextual"/>
    </w:rPr>
  </w:style>
  <w:style w:type="paragraph" w:customStyle="1" w:styleId="0BDEF1189C8145B98D6D22AC91CAE2F6">
    <w:name w:val="0BDEF1189C8145B98D6D22AC91CAE2F6"/>
    <w:rsid w:val="00C344E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Fragen Wegeunfall Unternehmen</vt:lpstr>
    </vt:vector>
  </TitlesOfParts>
  <Company>DGUV</Company>
  <LinksUpToDate>false</LinksUpToDate>
  <CharactersWithSpaces>1742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Wegeunfall Unternehmen</dc:title>
  <dc:subject>1024</dc:subject>
  <dc:creator>AG Formtexte</dc:creator>
  <cp:keywords/>
  <dc:description/>
  <cp:lastModifiedBy>Pukies, Kristin</cp:lastModifiedBy>
  <cp:revision>3</cp:revision>
  <cp:lastPrinted>2011-01-30T13:59:00Z</cp:lastPrinted>
  <dcterms:created xsi:type="dcterms:W3CDTF">2024-10-14T07:54:00Z</dcterms:created>
  <dcterms:modified xsi:type="dcterms:W3CDTF">2024-10-14T08:44:00Z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">
    <vt:lpwstr>U 1120</vt:lpwstr>
  </property>
  <property fmtid="{D5CDD505-2E9C-101B-9397-08002B2CF9AE}" pid="3" name="Stand">
    <vt:lpwstr>1024</vt:lpwstr>
  </property>
  <property fmtid="{D5CDD505-2E9C-101B-9397-08002B2CF9AE}" pid="4" name="Kommentar">
    <vt:lpwstr>Fragen Wegeunfall Unternehmer</vt:lpwstr>
  </property>
  <property fmtid="{D5CDD505-2E9C-101B-9397-08002B2CF9AE}" pid="5" name="Speicherort">
    <vt:lpwstr> </vt:lpwstr>
  </property>
  <property fmtid="{D5CDD505-2E9C-101B-9397-08002B2CF9AE}" pid="6" name="Anlage">
    <vt:lpwstr> </vt:lpwstr>
  </property>
  <property fmtid="{D5CDD505-2E9C-101B-9397-08002B2CF9AE}" pid="7" name="Bezeichnung">
    <vt:lpwstr>Fragen Wegeunfall Unternehmen</vt:lpwstr>
  </property>
  <property fmtid="{D5CDD505-2E9C-101B-9397-08002B2CF9AE}" pid="8" name="Formtext">
    <vt:lpwstr>U 1120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2024-10-14T07:54:21Z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10484fc3-54c6-4a49-8ade-78da53077090</vt:lpwstr>
  </property>
  <property fmtid="{D5CDD505-2E9C-101B-9397-08002B2CF9AE}" pid="15" name="MSIP_Label_7545839c-a198-4d87-a0d2-c07b8aa32614_ContentBits">
    <vt:lpwstr>0</vt:lpwstr>
  </property>
</Properties>
</file>