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830251251"/>
        <w:lock w:val="contentLocked"/>
        <w:placeholder>
          <w:docPart w:val="DefaultPlaceholder_-1854013440"/>
        </w:placeholder>
        <w:group/>
      </w:sdtPr>
      <w:sdtContent>
        <w:p w14:paraId="4AD1B83E" w14:textId="26A22C59" w:rsidR="00D41382" w:rsidRDefault="00D41382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3402"/>
            <w:gridCol w:w="1304"/>
            <w:gridCol w:w="454"/>
            <w:gridCol w:w="1985"/>
            <w:gridCol w:w="396"/>
            <w:gridCol w:w="567"/>
            <w:gridCol w:w="1872"/>
          </w:tblGrid>
          <w:tr w:rsidR="00D41382" w14:paraId="489F164D" w14:textId="77777777">
            <w:trPr>
              <w:cantSplit/>
            </w:trPr>
            <w:tc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6A960414" w14:textId="77777777" w:rsidR="00D41382" w:rsidRDefault="00000000" w:rsidP="00E4182A">
                <w:sdt>
                  <w:sdtPr>
                    <w:id w:val="-928811444"/>
                    <w:lock w:val="sdtLocked"/>
                    <w:placeholder>
                      <w:docPart w:val="5303ADB62D8649CD8109C3BF9CD0F9F9"/>
                    </w:placeholder>
                    <w:showingPlcHdr/>
                  </w:sdtPr>
                  <w:sdtContent>
                    <w:r w:rsidR="00E4182A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E4182A">
                      <w:rPr>
                        <w:rStyle w:val="Platzhaltertext"/>
                        <w:color w:val="FF0000"/>
                      </w:rPr>
                      <w:t>…</w:t>
                    </w:r>
                    <w:r w:rsidR="00E4182A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3D7951">
                  <w:fldChar w:fldCharType="begin">
                    <w:ffData>
                      <w:name w:val="Text36"/>
                      <w:enabled/>
                      <w:calcOnExit w:val="0"/>
                      <w:textInput/>
                    </w:ffData>
                  </w:fldChar>
                </w:r>
                <w:r w:rsidR="003D7951">
                  <w:instrText xml:space="preserve"> FORMTEXT </w:instrText>
                </w:r>
                <w:r>
                  <w:fldChar w:fldCharType="separate"/>
                </w:r>
                <w:r w:rsidR="003D7951">
                  <w:fldChar w:fldCharType="end"/>
                </w:r>
              </w:p>
            </w:tc>
            <w:tc>
              <w:tcPr>
                <w:tcW w:w="1758" w:type="dxa"/>
                <w:gridSpan w:val="2"/>
                <w:tcBorders>
                  <w:left w:val="nil"/>
                </w:tcBorders>
              </w:tcPr>
              <w:p w14:paraId="18276024" w14:textId="77777777" w:rsidR="00D41382" w:rsidRDefault="00D41382"/>
            </w:tc>
            <w:sdt>
              <w:sdtPr>
                <w:id w:val="397944834"/>
                <w:placeholder>
                  <w:docPart w:val="025FDE3224334371BE73414AD0C7FCC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4820" w:type="dxa"/>
                    <w:gridSpan w:val="4"/>
                    <w:tcBorders>
                      <w:bottom w:val="single" w:sz="6" w:space="0" w:color="auto"/>
                    </w:tcBorders>
                  </w:tcPr>
                  <w:p w14:paraId="399FF5A2" w14:textId="77777777" w:rsidR="00D41382" w:rsidRDefault="00E4182A"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27ED271E" w14:textId="77777777">
            <w:trPr>
              <w:cantSplit/>
              <w:trHeight w:hRule="exact" w:val="540"/>
            </w:trPr>
            <w:tc>
              <w:tcPr>
                <w:tcW w:w="3402" w:type="dxa"/>
                <w:vMerge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A2768A2" w14:textId="77777777" w:rsidR="00D41382" w:rsidRDefault="00D41382">
                <w:pPr>
                  <w:rPr>
                    <w:sz w:val="16"/>
                  </w:rPr>
                </w:pPr>
              </w:p>
            </w:tc>
            <w:tc>
              <w:tcPr>
                <w:tcW w:w="1758" w:type="dxa"/>
                <w:gridSpan w:val="2"/>
                <w:tcBorders>
                  <w:left w:val="nil"/>
                </w:tcBorders>
              </w:tcPr>
              <w:p w14:paraId="74E5CE76" w14:textId="77777777" w:rsidR="00D41382" w:rsidRDefault="00D41382">
                <w:pPr>
                  <w:rPr>
                    <w:sz w:val="16"/>
                  </w:rPr>
                </w:pPr>
              </w:p>
            </w:tc>
            <w:tc>
              <w:tcPr>
                <w:tcW w:w="4820" w:type="dxa"/>
                <w:gridSpan w:val="4"/>
              </w:tcPr>
              <w:p w14:paraId="2F2E8D3D" w14:textId="77777777" w:rsidR="00D41382" w:rsidRDefault="003D7951">
                <w:pPr>
                  <w:spacing w:before="60"/>
                </w:pPr>
                <w:r>
                  <w:rPr>
                    <w:sz w:val="16"/>
                  </w:rPr>
                  <w:t>Datum</w:t>
                </w:r>
              </w:p>
            </w:tc>
          </w:tr>
          <w:tr w:rsidR="00D41382" w14:paraId="75AC77D6" w14:textId="77777777" w:rsidTr="00B90539">
            <w:trPr>
              <w:cantSplit/>
              <w:trHeight w:val="180"/>
            </w:trPr>
            <w:tc>
              <w:tcPr>
                <w:tcW w:w="3402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0026817" w14:textId="1799254A" w:rsidR="00D41382" w:rsidRDefault="003D7951">
                <w:pPr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Stempel des Arztes</w:t>
                </w:r>
                <w:r w:rsidR="00B90539">
                  <w:rPr>
                    <w:sz w:val="16"/>
                  </w:rPr>
                  <w:t>/der Ärztin</w:t>
                </w:r>
              </w:p>
            </w:tc>
            <w:tc>
              <w:tcPr>
                <w:tcW w:w="1758" w:type="dxa"/>
                <w:gridSpan w:val="2"/>
                <w:tcBorders>
                  <w:left w:val="nil"/>
                </w:tcBorders>
              </w:tcPr>
              <w:p w14:paraId="07600B0F" w14:textId="77777777" w:rsidR="00D41382" w:rsidRDefault="00D41382">
                <w:pPr>
                  <w:spacing w:before="60" w:after="120"/>
                  <w:rPr>
                    <w:sz w:val="16"/>
                  </w:rPr>
                </w:pPr>
              </w:p>
            </w:tc>
            <w:tc>
              <w:tcPr>
                <w:tcW w:w="2948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14:paraId="0A94E39E" w14:textId="18A4FE3E" w:rsidR="00D41382" w:rsidRDefault="003D7951">
                <w:pPr>
                  <w:spacing w:before="60" w:after="120"/>
                </w:pPr>
                <w:r>
                  <w:rPr>
                    <w:sz w:val="16"/>
                  </w:rPr>
                  <w:t>Name, Vorname de</w:t>
                </w:r>
                <w:r w:rsidR="00B90539">
                  <w:rPr>
                    <w:sz w:val="16"/>
                  </w:rPr>
                  <w:t>r v</w:t>
                </w:r>
                <w:r>
                  <w:rPr>
                    <w:sz w:val="16"/>
                  </w:rPr>
                  <w:t>erletzten</w:t>
                </w:r>
                <w:r w:rsidR="00B90539">
                  <w:rPr>
                    <w:sz w:val="16"/>
                  </w:rPr>
                  <w:t xml:space="preserve"> Person</w:t>
                </w:r>
              </w:p>
            </w:tc>
            <w:tc>
              <w:tcPr>
                <w:tcW w:w="1871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0CECDB79" w14:textId="77777777" w:rsidR="00D41382" w:rsidRDefault="003D7951">
                <w:pPr>
                  <w:spacing w:before="60" w:after="12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Geburtsdatum</w:t>
                </w:r>
              </w:p>
            </w:tc>
          </w:tr>
          <w:tr w:rsidR="00D41382" w14:paraId="0B30DEA2" w14:textId="77777777" w:rsidTr="00B90539">
            <w:trPr>
              <w:cantSplit/>
            </w:trPr>
            <w:tc>
              <w:tcPr>
                <w:tcW w:w="4706" w:type="dxa"/>
                <w:gridSpan w:val="2"/>
              </w:tcPr>
              <w:p w14:paraId="747E467F" w14:textId="77777777" w:rsidR="00D41382" w:rsidRDefault="00D41382">
                <w:pPr>
                  <w:spacing w:after="60"/>
                </w:pPr>
              </w:p>
            </w:tc>
            <w:tc>
              <w:tcPr>
                <w:tcW w:w="454" w:type="dxa"/>
                <w:tcBorders>
                  <w:bottom w:val="nil"/>
                </w:tcBorders>
              </w:tcPr>
              <w:p w14:paraId="2B637CC9" w14:textId="77777777" w:rsidR="00D41382" w:rsidRDefault="00D41382">
                <w:pPr>
                  <w:spacing w:after="60"/>
                </w:pPr>
              </w:p>
            </w:tc>
            <w:sdt>
              <w:sdtPr>
                <w:id w:val="-1324416456"/>
                <w:placeholder>
                  <w:docPart w:val="00FB74BE43314AEA80DEAB2408FDB1AE"/>
                </w:placeholder>
                <w:showingPlcHdr/>
              </w:sdtPr>
              <w:sdtContent>
                <w:tc>
                  <w:tcPr>
                    <w:tcW w:w="2948" w:type="dxa"/>
                    <w:gridSpan w:val="3"/>
                    <w:tcBorders>
                      <w:left w:val="single" w:sz="4" w:space="0" w:color="auto"/>
                      <w:bottom w:val="nil"/>
                    </w:tcBorders>
                  </w:tcPr>
                  <w:p w14:paraId="22B6EE3B" w14:textId="77777777" w:rsidR="00D41382" w:rsidRDefault="00E4182A">
                    <w:pPr>
                      <w:spacing w:after="6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2015870492"/>
                <w:placeholder>
                  <w:docPart w:val="0D17FFC7A84B4A0EBD88B913B0331DD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871" w:type="dxa"/>
                    <w:tcBorders>
                      <w:bottom w:val="nil"/>
                      <w:right w:val="single" w:sz="4" w:space="0" w:color="auto"/>
                    </w:tcBorders>
                  </w:tcPr>
                  <w:p w14:paraId="5EDE24A6" w14:textId="77777777" w:rsidR="00D41382" w:rsidRDefault="00E4182A">
                    <w:pPr>
                      <w:spacing w:after="6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67797307" w14:textId="77777777">
            <w:trPr>
              <w:cantSplit/>
            </w:trPr>
            <w:sdt>
              <w:sdtPr>
                <w:id w:val="-876160278"/>
                <w:placeholder>
                  <w:docPart w:val="87D31914A492431598E8D5E52D09A685"/>
                </w:placeholder>
                <w:showingPlcHdr/>
              </w:sdtPr>
              <w:sdtContent>
                <w:tc>
                  <w:tcPr>
                    <w:tcW w:w="4706" w:type="dxa"/>
                    <w:gridSpan w:val="2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CD996A9" w14:textId="77777777" w:rsidR="00D41382" w:rsidRDefault="00E4182A">
                    <w:pPr>
                      <w:spacing w:before="6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54" w:type="dxa"/>
                <w:vMerge w:val="restart"/>
                <w:tcBorders>
                  <w:left w:val="nil"/>
                </w:tcBorders>
              </w:tcPr>
              <w:p w14:paraId="7275B8DE" w14:textId="77777777" w:rsidR="00D41382" w:rsidRDefault="00D41382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4820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9421702" w14:textId="77777777" w:rsidR="00D41382" w:rsidRDefault="003D7951">
                <w:pPr>
                  <w:spacing w:before="60" w:after="120"/>
                </w:pPr>
                <w:r>
                  <w:rPr>
                    <w:sz w:val="16"/>
                  </w:rPr>
                  <w:t>Unfallbetrieb</w:t>
                </w:r>
              </w:p>
            </w:tc>
          </w:tr>
          <w:tr w:rsidR="00D41382" w14:paraId="0A65377F" w14:textId="77777777">
            <w:trPr>
              <w:cantSplit/>
              <w:trHeight w:hRule="exact" w:val="300"/>
            </w:trPr>
            <w:tc>
              <w:tcPr>
                <w:tcW w:w="4706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3EC270" w14:textId="77777777" w:rsidR="00D41382" w:rsidRDefault="00D41382">
                <w:pPr>
                  <w:spacing w:before="120" w:after="60"/>
                </w:pPr>
              </w:p>
            </w:tc>
            <w:tc>
              <w:tcPr>
                <w:tcW w:w="454" w:type="dxa"/>
                <w:vMerge/>
                <w:tcBorders>
                  <w:left w:val="nil"/>
                </w:tcBorders>
              </w:tcPr>
              <w:p w14:paraId="37B615EF" w14:textId="77777777" w:rsidR="00D41382" w:rsidRDefault="00D41382">
                <w:pPr>
                  <w:spacing w:before="120" w:after="60"/>
                </w:pPr>
              </w:p>
            </w:tc>
            <w:sdt>
              <w:sdtPr>
                <w:id w:val="-1749881887"/>
                <w:placeholder>
                  <w:docPart w:val="068FD5D6D7E643CA82D920A2550C41EE"/>
                </w:placeholder>
                <w:showingPlcHdr/>
              </w:sdtPr>
              <w:sdtContent>
                <w:tc>
                  <w:tcPr>
                    <w:tcW w:w="4820" w:type="dxa"/>
                    <w:gridSpan w:val="4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5F744418" w14:textId="77777777" w:rsidR="00D41382" w:rsidRDefault="00E4182A"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33CABC53" w14:textId="77777777">
            <w:trPr>
              <w:cantSplit/>
            </w:trPr>
            <w:tc>
              <w:tcPr>
                <w:tcW w:w="4706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0EB064" w14:textId="77777777" w:rsidR="00D41382" w:rsidRDefault="00D41382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454" w:type="dxa"/>
                <w:vMerge/>
                <w:tcBorders>
                  <w:left w:val="nil"/>
                </w:tcBorders>
              </w:tcPr>
              <w:p w14:paraId="1691E172" w14:textId="77777777" w:rsidR="00D41382" w:rsidRDefault="00D41382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75828237" w14:textId="77777777" w:rsidR="00D41382" w:rsidRDefault="003D7951">
                <w:pPr>
                  <w:spacing w:before="60"/>
                  <w:rPr>
                    <w:sz w:val="16"/>
                  </w:rPr>
                </w:pPr>
                <w:r>
                  <w:rPr>
                    <w:sz w:val="16"/>
                  </w:rPr>
                  <w:t>Unfalltag</w:t>
                </w:r>
              </w:p>
            </w:tc>
            <w:tc>
              <w:tcPr>
                <w:tcW w:w="2835" w:type="dxa"/>
                <w:gridSpan w:val="3"/>
                <w:tcBorders>
                  <w:top w:val="single" w:sz="4" w:space="0" w:color="auto"/>
                  <w:right w:val="single" w:sz="4" w:space="0" w:color="auto"/>
                </w:tcBorders>
              </w:tcPr>
              <w:p w14:paraId="2ACA73D7" w14:textId="77777777" w:rsidR="00D41382" w:rsidRDefault="003D7951">
                <w:pPr>
                  <w:spacing w:before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AZ des UV-Trägers</w:t>
                </w:r>
              </w:p>
            </w:tc>
          </w:tr>
          <w:tr w:rsidR="00D41382" w14:paraId="255CAEC9" w14:textId="77777777">
            <w:trPr>
              <w:cantSplit/>
            </w:trPr>
            <w:tc>
              <w:tcPr>
                <w:tcW w:w="4706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A77EFE" w14:textId="77777777" w:rsidR="00D41382" w:rsidRDefault="00D41382">
                <w:pPr>
                  <w:spacing w:before="120" w:after="60"/>
                </w:pPr>
              </w:p>
            </w:tc>
            <w:tc>
              <w:tcPr>
                <w:tcW w:w="454" w:type="dxa"/>
                <w:vMerge/>
                <w:tcBorders>
                  <w:left w:val="nil"/>
                </w:tcBorders>
              </w:tcPr>
              <w:p w14:paraId="4BBF8AA6" w14:textId="77777777" w:rsidR="00D41382" w:rsidRDefault="00D41382">
                <w:pPr>
                  <w:spacing w:before="120" w:after="60"/>
                </w:pPr>
              </w:p>
            </w:tc>
            <w:sdt>
              <w:sdtPr>
                <w:id w:val="2059277742"/>
                <w:placeholder>
                  <w:docPart w:val="754A591E202C4FB1998B0EC35AB141C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985" w:type="dxa"/>
                    <w:tcBorders>
                      <w:left w:val="single" w:sz="4" w:space="0" w:color="auto"/>
                      <w:bottom w:val="single" w:sz="4" w:space="0" w:color="auto"/>
                    </w:tcBorders>
                  </w:tcPr>
                  <w:p w14:paraId="0E36DAE0" w14:textId="77777777" w:rsidR="00D41382" w:rsidRDefault="00E4182A">
                    <w:pPr>
                      <w:spacing w:before="120" w:after="6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096859940"/>
                <w:placeholder>
                  <w:docPart w:val="017EB1ADD8624B8B9AED3408756A59A5"/>
                </w:placeholder>
                <w:showingPlcHdr/>
              </w:sdtPr>
              <w:sdtContent>
                <w:tc>
                  <w:tcPr>
                    <w:tcW w:w="2835" w:type="dxa"/>
                    <w:gridSpan w:val="3"/>
                    <w:tcBorders>
                      <w:bottom w:val="single" w:sz="4" w:space="0" w:color="auto"/>
                      <w:right w:val="single" w:sz="4" w:space="0" w:color="auto"/>
                    </w:tcBorders>
                  </w:tcPr>
                  <w:p w14:paraId="69776B4F" w14:textId="77777777" w:rsidR="00D41382" w:rsidRDefault="00E4182A">
                    <w:pPr>
                      <w:spacing w:before="120" w:after="60"/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5264DF66" w14:textId="77777777">
            <w:tblPrEx>
              <w:tblCellMar>
                <w:left w:w="70" w:type="dxa"/>
                <w:right w:w="70" w:type="dxa"/>
              </w:tblCellMar>
            </w:tblPrEx>
            <w:trPr>
              <w:cantSplit/>
            </w:trPr>
            <w:tc>
              <w:tcPr>
                <w:tcW w:w="4706" w:type="dxa"/>
                <w:gridSpan w:val="2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AA1CE0" w14:textId="77777777" w:rsidR="00D41382" w:rsidRDefault="00D41382">
                <w:pPr>
                  <w:spacing w:before="60" w:after="120"/>
                  <w:rPr>
                    <w:sz w:val="16"/>
                  </w:rPr>
                </w:pPr>
              </w:p>
            </w:tc>
            <w:tc>
              <w:tcPr>
                <w:tcW w:w="454" w:type="dxa"/>
                <w:tcBorders>
                  <w:left w:val="nil"/>
                </w:tcBorders>
              </w:tcPr>
              <w:p w14:paraId="6C229EA1" w14:textId="77777777" w:rsidR="00D41382" w:rsidRDefault="00D41382">
                <w:pPr>
                  <w:spacing w:before="60"/>
                  <w:rPr>
                    <w:sz w:val="16"/>
                  </w:rPr>
                </w:pPr>
              </w:p>
            </w:tc>
            <w:tc>
              <w:tcPr>
                <w:tcW w:w="2381" w:type="dxa"/>
                <w:gridSpan w:val="2"/>
                <w:tcBorders>
                  <w:top w:val="single" w:sz="4" w:space="0" w:color="auto"/>
                </w:tcBorders>
              </w:tcPr>
              <w:p w14:paraId="072C7E01" w14:textId="77777777" w:rsidR="00D41382" w:rsidRDefault="00000000">
                <w:pPr>
                  <w:spacing w:before="240" w:after="120"/>
                  <w:rPr>
                    <w:sz w:val="16"/>
                  </w:rPr>
                </w:pPr>
                <w:sdt>
                  <w:sdtPr>
                    <w:rPr>
                      <w:sz w:val="16"/>
                    </w:rPr>
                    <w:id w:val="7119285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A3139">
                      <w:rPr>
                        <w:rFonts w:ascii="MS Gothic" w:eastAsia="MS Gothic" w:hAnsi="MS Gothic" w:hint="eastAsia"/>
                        <w:sz w:val="16"/>
                      </w:rPr>
                      <w:t>☐</w:t>
                    </w:r>
                  </w:sdtContent>
                </w:sdt>
                <w:r w:rsidR="001A3139">
                  <w:rPr>
                    <w:sz w:val="16"/>
                  </w:rPr>
                  <w:t xml:space="preserve"> </w:t>
                </w:r>
                <w:r w:rsidR="003D7951">
                  <w:rPr>
                    <w:sz w:val="16"/>
                  </w:rPr>
                  <w:t>allgemeine Heilbehandlung</w:t>
                </w:r>
              </w:p>
            </w:tc>
            <w:tc>
              <w:tcPr>
                <w:tcW w:w="2438" w:type="dxa"/>
                <w:gridSpan w:val="2"/>
                <w:tcBorders>
                  <w:top w:val="single" w:sz="4" w:space="0" w:color="auto"/>
                </w:tcBorders>
              </w:tcPr>
              <w:p w14:paraId="50EA950C" w14:textId="77777777" w:rsidR="00D41382" w:rsidRDefault="00000000">
                <w:pPr>
                  <w:spacing w:before="240" w:after="120"/>
                  <w:rPr>
                    <w:sz w:val="16"/>
                  </w:rPr>
                </w:pPr>
                <w:sdt>
                  <w:sdtPr>
                    <w:rPr>
                      <w:sz w:val="16"/>
                    </w:rPr>
                    <w:id w:val="-10855988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1A3139">
                      <w:rPr>
                        <w:rFonts w:ascii="MS Gothic" w:eastAsia="MS Gothic" w:hAnsi="MS Gothic" w:hint="eastAsia"/>
                        <w:sz w:val="16"/>
                      </w:rPr>
                      <w:t>☐</w:t>
                    </w:r>
                  </w:sdtContent>
                </w:sdt>
                <w:r w:rsidR="001A3139">
                  <w:rPr>
                    <w:sz w:val="16"/>
                  </w:rPr>
                  <w:t xml:space="preserve"> </w:t>
                </w:r>
                <w:r w:rsidR="003D7951">
                  <w:rPr>
                    <w:sz w:val="16"/>
                  </w:rPr>
                  <w:t>besondere Heilbehandlung</w:t>
                </w:r>
              </w:p>
            </w:tc>
          </w:tr>
        </w:tbl>
        <w:p w14:paraId="02DB376E" w14:textId="77777777" w:rsidR="00D41382" w:rsidRDefault="00D41382">
          <w:pPr>
            <w:pStyle w:val="Kopfzeile"/>
            <w:tabs>
              <w:tab w:val="clear" w:pos="4536"/>
              <w:tab w:val="clear" w:pos="9072"/>
            </w:tabs>
          </w:pPr>
        </w:p>
        <w:p w14:paraId="2EEA359A" w14:textId="77777777" w:rsidR="00D41382" w:rsidRDefault="003D7951">
          <w:r>
            <w:rPr>
              <w:b/>
              <w:sz w:val="28"/>
            </w:rPr>
            <w:t>Rechnung</w:t>
          </w:r>
          <w:r>
            <w:t xml:space="preserve"> für </w:t>
          </w:r>
          <w:sdt>
            <w:sdtPr>
              <w:id w:val="215863467"/>
              <w:placeholder>
                <w:docPart w:val="4DC9EC80C4B24AB1886D958BF53BD429"/>
              </w:placeholder>
              <w:showingPlcHdr/>
              <w:dropDownList>
                <w:listItem w:value="Wählen Sie ein Element aus."/>
                <w:listItem w:displayText="ambulante/stationäre" w:value="ambulante/stationäre"/>
                <w:listItem w:displayText="ambulante" w:value="ambulante"/>
                <w:listItem w:displayText="stationäre" w:value="stationäre"/>
              </w:dropDownList>
            </w:sdtPr>
            <w:sdtContent>
              <w:r w:rsidR="001A3139" w:rsidRPr="001A3139">
                <w:rPr>
                  <w:color w:val="FF0000"/>
                </w:rPr>
                <w:t>Auswahl</w:t>
              </w:r>
            </w:sdtContent>
          </w:sdt>
          <w:r>
            <w:t xml:space="preserve"> Behandlung</w:t>
          </w:r>
        </w:p>
        <w:p w14:paraId="6A172917" w14:textId="77777777" w:rsidR="00D41382" w:rsidRDefault="00D41382"/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021"/>
            <w:gridCol w:w="1474"/>
            <w:gridCol w:w="1191"/>
            <w:gridCol w:w="567"/>
            <w:gridCol w:w="567"/>
            <w:gridCol w:w="170"/>
            <w:gridCol w:w="170"/>
            <w:gridCol w:w="1248"/>
            <w:gridCol w:w="454"/>
            <w:gridCol w:w="113"/>
            <w:gridCol w:w="3006"/>
          </w:tblGrid>
          <w:tr w:rsidR="00D41382" w14:paraId="1C022429" w14:textId="77777777">
            <w:tc>
              <w:tcPr>
                <w:tcW w:w="1021" w:type="dxa"/>
                <w:tcBorders>
                  <w:top w:val="single" w:sz="12" w:space="0" w:color="auto"/>
                  <w:bottom w:val="single" w:sz="4" w:space="0" w:color="auto"/>
                </w:tcBorders>
              </w:tcPr>
              <w:p w14:paraId="15904787" w14:textId="77777777" w:rsidR="00D41382" w:rsidRDefault="003D7951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br/>
                  <w:t>Datum</w:t>
                </w:r>
              </w:p>
            </w:tc>
            <w:tc>
              <w:tcPr>
                <w:tcW w:w="1474" w:type="dxa"/>
                <w:tcBorders>
                  <w:top w:val="single" w:sz="12" w:space="0" w:color="auto"/>
                  <w:left w:val="single" w:sz="6" w:space="0" w:color="auto"/>
                  <w:bottom w:val="single" w:sz="4" w:space="0" w:color="auto"/>
                  <w:right w:val="single" w:sz="6" w:space="0" w:color="auto"/>
                </w:tcBorders>
              </w:tcPr>
              <w:p w14:paraId="5B14B64C" w14:textId="77777777" w:rsidR="00D41382" w:rsidRDefault="003D7951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br/>
                  <w:t>Gebührennummer</w:t>
                </w:r>
                <w:r>
                  <w:rPr>
                    <w:sz w:val="16"/>
                  </w:rPr>
                  <w:br/>
                  <w:t>UV-GOÄ</w:t>
                </w:r>
              </w:p>
            </w:tc>
            <w:tc>
              <w:tcPr>
                <w:tcW w:w="1191" w:type="dxa"/>
                <w:tcBorders>
                  <w:top w:val="single" w:sz="12" w:space="0" w:color="auto"/>
                  <w:left w:val="nil"/>
                  <w:bottom w:val="single" w:sz="4" w:space="0" w:color="auto"/>
                </w:tcBorders>
              </w:tcPr>
              <w:p w14:paraId="44A25A8D" w14:textId="77777777" w:rsidR="00D41382" w:rsidRDefault="003D7951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br/>
                  <w:t>Gebühr</w:t>
                </w:r>
                <w:r>
                  <w:rPr>
                    <w:sz w:val="16"/>
                  </w:rPr>
                  <w:br/>
                  <w:t>EUR</w:t>
                </w:r>
              </w:p>
            </w:tc>
            <w:tc>
              <w:tcPr>
                <w:tcW w:w="1304" w:type="dxa"/>
                <w:gridSpan w:val="3"/>
                <w:tcBorders>
                  <w:top w:val="single" w:sz="12" w:space="0" w:color="auto"/>
                  <w:left w:val="single" w:sz="6" w:space="0" w:color="auto"/>
                  <w:bottom w:val="single" w:sz="4" w:space="0" w:color="auto"/>
                </w:tcBorders>
              </w:tcPr>
              <w:p w14:paraId="23789E01" w14:textId="77777777" w:rsidR="00D41382" w:rsidRDefault="003D7951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Allgemeine Kosten</w:t>
                </w:r>
                <w:r>
                  <w:rPr>
                    <w:sz w:val="16"/>
                  </w:rPr>
                  <w:br/>
                  <w:t>EUR</w:t>
                </w:r>
              </w:p>
            </w:tc>
            <w:tc>
              <w:tcPr>
                <w:tcW w:w="1418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6" w:space="0" w:color="auto"/>
                </w:tcBorders>
              </w:tcPr>
              <w:p w14:paraId="65524A7A" w14:textId="77777777" w:rsidR="00D41382" w:rsidRDefault="003D7951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br/>
                  <w:t>Sachkosten</w:t>
                </w:r>
                <w:r>
                  <w:rPr>
                    <w:sz w:val="16"/>
                  </w:rPr>
                  <w:br/>
                  <w:t>EUR</w:t>
                </w:r>
              </w:p>
            </w:tc>
            <w:tc>
              <w:tcPr>
                <w:tcW w:w="3572" w:type="dxa"/>
                <w:gridSpan w:val="3"/>
                <w:tcBorders>
                  <w:top w:val="single" w:sz="12" w:space="0" w:color="auto"/>
                  <w:left w:val="nil"/>
                  <w:bottom w:val="single" w:sz="4" w:space="0" w:color="auto"/>
                </w:tcBorders>
              </w:tcPr>
              <w:p w14:paraId="21001A6A" w14:textId="77777777" w:rsidR="00D41382" w:rsidRDefault="003D7951">
                <w:pPr>
                  <w:spacing w:before="60" w:after="6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br/>
                  <w:t>Bemerkungen</w:t>
                </w:r>
              </w:p>
            </w:tc>
          </w:tr>
          <w:tr w:rsidR="00D41382" w14:paraId="5F97942A" w14:textId="77777777">
            <w:trPr>
              <w:trHeight w:hRule="exact" w:val="540"/>
            </w:trPr>
            <w:sdt>
              <w:sdtPr>
                <w:rPr>
                  <w:spacing w:val="20"/>
                  <w:sz w:val="16"/>
                </w:rPr>
                <w:id w:val="-1011839442"/>
                <w:placeholder>
                  <w:docPart w:val="258F079F85FD4D4ABF8564E5CA393C9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021" w:type="dxa"/>
                  </w:tcPr>
                  <w:p w14:paraId="1931EF98" w14:textId="77777777" w:rsidR="00D41382" w:rsidRDefault="00E4182A">
                    <w:pPr>
                      <w:spacing w:before="120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370844389"/>
                <w:placeholder>
                  <w:docPart w:val="2928C4C63966477B814D66A7DECEFCB3"/>
                </w:placeholder>
                <w:showingPlcHdr/>
              </w:sdtPr>
              <w:sdtContent>
                <w:tc>
                  <w:tcPr>
                    <w:tcW w:w="147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2BC164A0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722905303"/>
                <w:placeholder>
                  <w:docPart w:val="F113A1F3D65344DBAC0C7CB6C24C6B84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353E0FC3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1141580715"/>
                <w:placeholder>
                  <w:docPart w:val="9CA460E6F7434C748C86E22F3138F831"/>
                </w:placeholder>
                <w:showingPlcHdr/>
              </w:sdtPr>
              <w:sdtContent>
                <w:tc>
                  <w:tcPr>
                    <w:tcW w:w="1304" w:type="dxa"/>
                    <w:gridSpan w:val="3"/>
                    <w:tcBorders>
                      <w:left w:val="single" w:sz="6" w:space="0" w:color="auto"/>
                    </w:tcBorders>
                  </w:tcPr>
                  <w:p w14:paraId="28EF8A2D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950204747"/>
                <w:placeholder>
                  <w:docPart w:val="8FFFD02AF55C490BB958D1DB03B7965F"/>
                </w:placeholder>
                <w:showingPlcHdr/>
              </w:sdtPr>
              <w:sdtContent>
                <w:tc>
                  <w:tcPr>
                    <w:tcW w:w="1418" w:type="dxa"/>
                    <w:gridSpan w:val="2"/>
                    <w:tcBorders>
                      <w:left w:val="single" w:sz="12" w:space="0" w:color="auto"/>
                      <w:right w:val="single" w:sz="6" w:space="0" w:color="auto"/>
                    </w:tcBorders>
                  </w:tcPr>
                  <w:p w14:paraId="0894AE20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558938028"/>
                <w:placeholder>
                  <w:docPart w:val="4D2486FCC0C346F7A6E8A2404C814A86"/>
                </w:placeholder>
                <w:showingPlcHdr/>
              </w:sdtPr>
              <w:sdtContent>
                <w:tc>
                  <w:tcPr>
                    <w:tcW w:w="3572" w:type="dxa"/>
                    <w:gridSpan w:val="3"/>
                    <w:tcBorders>
                      <w:left w:val="nil"/>
                    </w:tcBorders>
                  </w:tcPr>
                  <w:p w14:paraId="4AE8C9EE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74210571" w14:textId="77777777">
            <w:trPr>
              <w:trHeight w:hRule="exact" w:val="540"/>
            </w:trPr>
            <w:sdt>
              <w:sdtPr>
                <w:rPr>
                  <w:spacing w:val="20"/>
                  <w:sz w:val="16"/>
                </w:rPr>
                <w:id w:val="8491046"/>
                <w:placeholder>
                  <w:docPart w:val="0ACC076BFC07417F995504C0ECC9D58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021" w:type="dxa"/>
                  </w:tcPr>
                  <w:p w14:paraId="551BEDE4" w14:textId="77777777" w:rsidR="00D41382" w:rsidRDefault="00E4182A">
                    <w:pPr>
                      <w:spacing w:before="120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895466826"/>
                <w:placeholder>
                  <w:docPart w:val="41AA0D719D964D4FBB4D463C20C65EBC"/>
                </w:placeholder>
                <w:showingPlcHdr/>
              </w:sdtPr>
              <w:sdtContent>
                <w:tc>
                  <w:tcPr>
                    <w:tcW w:w="147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2B822D7B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65337481"/>
                <w:placeholder>
                  <w:docPart w:val="A7D7C0C7687747BF94B94664EFE9F2AA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3C177F81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1331986130"/>
                <w:placeholder>
                  <w:docPart w:val="F54632D05C534032B9B5BBA5F80B3DAC"/>
                </w:placeholder>
                <w:showingPlcHdr/>
              </w:sdtPr>
              <w:sdtContent>
                <w:tc>
                  <w:tcPr>
                    <w:tcW w:w="1304" w:type="dxa"/>
                    <w:gridSpan w:val="3"/>
                    <w:tcBorders>
                      <w:left w:val="single" w:sz="6" w:space="0" w:color="auto"/>
                    </w:tcBorders>
                  </w:tcPr>
                  <w:p w14:paraId="6C835E10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418676440"/>
                <w:placeholder>
                  <w:docPart w:val="614D468B7ABE4E09BFF4160696A952E8"/>
                </w:placeholder>
                <w:showingPlcHdr/>
              </w:sdtPr>
              <w:sdtContent>
                <w:tc>
                  <w:tcPr>
                    <w:tcW w:w="1418" w:type="dxa"/>
                    <w:gridSpan w:val="2"/>
                    <w:tcBorders>
                      <w:left w:val="single" w:sz="12" w:space="0" w:color="auto"/>
                      <w:right w:val="single" w:sz="6" w:space="0" w:color="auto"/>
                    </w:tcBorders>
                  </w:tcPr>
                  <w:p w14:paraId="06BC82BA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417372445"/>
                <w:placeholder>
                  <w:docPart w:val="23E795686F92491A99FFB11CE465F40C"/>
                </w:placeholder>
                <w:showingPlcHdr/>
              </w:sdtPr>
              <w:sdtContent>
                <w:tc>
                  <w:tcPr>
                    <w:tcW w:w="3572" w:type="dxa"/>
                    <w:gridSpan w:val="3"/>
                    <w:tcBorders>
                      <w:left w:val="nil"/>
                    </w:tcBorders>
                  </w:tcPr>
                  <w:p w14:paraId="08EFD73D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58C93062" w14:textId="77777777">
            <w:trPr>
              <w:trHeight w:hRule="exact" w:val="540"/>
            </w:trPr>
            <w:sdt>
              <w:sdtPr>
                <w:rPr>
                  <w:spacing w:val="20"/>
                  <w:sz w:val="16"/>
                </w:rPr>
                <w:id w:val="-1179963683"/>
                <w:placeholder>
                  <w:docPart w:val="0ACA81F7B9C24CE68415FB689F5EEE7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021" w:type="dxa"/>
                  </w:tcPr>
                  <w:p w14:paraId="31DAA86D" w14:textId="77777777" w:rsidR="00D41382" w:rsidRDefault="00E4182A">
                    <w:pPr>
                      <w:spacing w:before="120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016541078"/>
                <w:placeholder>
                  <w:docPart w:val="B80A0AC7A9894BB98217C716264E64EF"/>
                </w:placeholder>
                <w:showingPlcHdr/>
              </w:sdtPr>
              <w:sdtContent>
                <w:tc>
                  <w:tcPr>
                    <w:tcW w:w="147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2C7C387D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782190449"/>
                <w:placeholder>
                  <w:docPart w:val="C82C8800FDF74A24876DEE170AE55CAB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348FD38D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344667075"/>
                <w:placeholder>
                  <w:docPart w:val="7A55704C349F4CD1A012BA70CC9E6CA1"/>
                </w:placeholder>
                <w:showingPlcHdr/>
              </w:sdtPr>
              <w:sdtContent>
                <w:tc>
                  <w:tcPr>
                    <w:tcW w:w="1304" w:type="dxa"/>
                    <w:gridSpan w:val="3"/>
                    <w:tcBorders>
                      <w:left w:val="single" w:sz="6" w:space="0" w:color="auto"/>
                    </w:tcBorders>
                  </w:tcPr>
                  <w:p w14:paraId="0CB38E49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54015608"/>
                <w:placeholder>
                  <w:docPart w:val="A14E1D93BCC84C1D9C4630B17DA34530"/>
                </w:placeholder>
                <w:showingPlcHdr/>
              </w:sdtPr>
              <w:sdtContent>
                <w:tc>
                  <w:tcPr>
                    <w:tcW w:w="1418" w:type="dxa"/>
                    <w:gridSpan w:val="2"/>
                    <w:tcBorders>
                      <w:left w:val="single" w:sz="12" w:space="0" w:color="auto"/>
                      <w:right w:val="single" w:sz="6" w:space="0" w:color="auto"/>
                    </w:tcBorders>
                  </w:tcPr>
                  <w:p w14:paraId="5F6633A0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870652685"/>
                <w:placeholder>
                  <w:docPart w:val="E74AC426D42040CBBC54E8631F2118F4"/>
                </w:placeholder>
                <w:showingPlcHdr/>
              </w:sdtPr>
              <w:sdtContent>
                <w:tc>
                  <w:tcPr>
                    <w:tcW w:w="3572" w:type="dxa"/>
                    <w:gridSpan w:val="3"/>
                    <w:tcBorders>
                      <w:left w:val="nil"/>
                    </w:tcBorders>
                  </w:tcPr>
                  <w:p w14:paraId="6ED7684C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51B229C7" w14:textId="77777777">
            <w:trPr>
              <w:trHeight w:hRule="exact" w:val="540"/>
            </w:trPr>
            <w:sdt>
              <w:sdtPr>
                <w:rPr>
                  <w:spacing w:val="20"/>
                  <w:sz w:val="16"/>
                </w:rPr>
                <w:id w:val="-2006586350"/>
                <w:placeholder>
                  <w:docPart w:val="40E3890C5DDA4615A4DA63B3F2EE97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021" w:type="dxa"/>
                  </w:tcPr>
                  <w:p w14:paraId="3951F459" w14:textId="77777777" w:rsidR="00D41382" w:rsidRDefault="00E4182A">
                    <w:pPr>
                      <w:spacing w:before="120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155270123"/>
                <w:placeholder>
                  <w:docPart w:val="182DD133D8EA443EAF9D40784C5C9AD5"/>
                </w:placeholder>
                <w:showingPlcHdr/>
              </w:sdtPr>
              <w:sdtContent>
                <w:tc>
                  <w:tcPr>
                    <w:tcW w:w="147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1817BE85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401014080"/>
                <w:placeholder>
                  <w:docPart w:val="8971B4FDD169424CB21FB56E40A5412E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61F4B308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1096707699"/>
                <w:placeholder>
                  <w:docPart w:val="9192DC0F55794DF8B408E1622FC5BEAD"/>
                </w:placeholder>
                <w:showingPlcHdr/>
              </w:sdtPr>
              <w:sdtContent>
                <w:tc>
                  <w:tcPr>
                    <w:tcW w:w="1304" w:type="dxa"/>
                    <w:gridSpan w:val="3"/>
                    <w:tcBorders>
                      <w:left w:val="single" w:sz="6" w:space="0" w:color="auto"/>
                    </w:tcBorders>
                  </w:tcPr>
                  <w:p w14:paraId="03851506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575934578"/>
                <w:placeholder>
                  <w:docPart w:val="D72D3A4A24084B70BDF00C5BE759A50F"/>
                </w:placeholder>
                <w:showingPlcHdr/>
              </w:sdtPr>
              <w:sdtContent>
                <w:tc>
                  <w:tcPr>
                    <w:tcW w:w="1418" w:type="dxa"/>
                    <w:gridSpan w:val="2"/>
                    <w:tcBorders>
                      <w:left w:val="single" w:sz="12" w:space="0" w:color="auto"/>
                      <w:right w:val="single" w:sz="6" w:space="0" w:color="auto"/>
                    </w:tcBorders>
                  </w:tcPr>
                  <w:p w14:paraId="238435DD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733039217"/>
                <w:placeholder>
                  <w:docPart w:val="40189806093C47218870FA71DDAA61CD"/>
                </w:placeholder>
                <w:showingPlcHdr/>
              </w:sdtPr>
              <w:sdtContent>
                <w:tc>
                  <w:tcPr>
                    <w:tcW w:w="3572" w:type="dxa"/>
                    <w:gridSpan w:val="3"/>
                    <w:tcBorders>
                      <w:left w:val="nil"/>
                    </w:tcBorders>
                  </w:tcPr>
                  <w:p w14:paraId="221318FB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7CC79A47" w14:textId="77777777">
            <w:trPr>
              <w:trHeight w:hRule="exact" w:val="540"/>
            </w:trPr>
            <w:sdt>
              <w:sdtPr>
                <w:rPr>
                  <w:spacing w:val="20"/>
                  <w:sz w:val="16"/>
                </w:rPr>
                <w:id w:val="-1092007746"/>
                <w:placeholder>
                  <w:docPart w:val="DA133D539C7441B58FE2AFAA4EC83CE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021" w:type="dxa"/>
                  </w:tcPr>
                  <w:p w14:paraId="3AF993E8" w14:textId="77777777" w:rsidR="00D41382" w:rsidRDefault="00E4182A">
                    <w:pPr>
                      <w:spacing w:before="120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970474412"/>
                <w:placeholder>
                  <w:docPart w:val="591A066BEE4E4924ADBC32EC75644C98"/>
                </w:placeholder>
                <w:showingPlcHdr/>
              </w:sdtPr>
              <w:sdtContent>
                <w:tc>
                  <w:tcPr>
                    <w:tcW w:w="147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13ABF23E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641847689"/>
                <w:placeholder>
                  <w:docPart w:val="2D91C5B88AED451A864B4343574F48D6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4678E886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160658846"/>
                <w:placeholder>
                  <w:docPart w:val="046526F0823C46AFBC80DF4CFB2C9027"/>
                </w:placeholder>
                <w:showingPlcHdr/>
              </w:sdtPr>
              <w:sdtContent>
                <w:tc>
                  <w:tcPr>
                    <w:tcW w:w="1304" w:type="dxa"/>
                    <w:gridSpan w:val="3"/>
                    <w:tcBorders>
                      <w:left w:val="single" w:sz="6" w:space="0" w:color="auto"/>
                    </w:tcBorders>
                  </w:tcPr>
                  <w:p w14:paraId="277D38C5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859970764"/>
                <w:placeholder>
                  <w:docPart w:val="7E987349D12745EAA0C4B43BEB2A1EB8"/>
                </w:placeholder>
                <w:showingPlcHdr/>
              </w:sdtPr>
              <w:sdtContent>
                <w:tc>
                  <w:tcPr>
                    <w:tcW w:w="1418" w:type="dxa"/>
                    <w:gridSpan w:val="2"/>
                    <w:tcBorders>
                      <w:left w:val="single" w:sz="12" w:space="0" w:color="auto"/>
                      <w:right w:val="single" w:sz="6" w:space="0" w:color="auto"/>
                    </w:tcBorders>
                  </w:tcPr>
                  <w:p w14:paraId="09F79A1D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309750207"/>
                <w:placeholder>
                  <w:docPart w:val="57933E4E1E33441AAFDEA05889A643CB"/>
                </w:placeholder>
                <w:showingPlcHdr/>
              </w:sdtPr>
              <w:sdtContent>
                <w:tc>
                  <w:tcPr>
                    <w:tcW w:w="3572" w:type="dxa"/>
                    <w:gridSpan w:val="3"/>
                    <w:tcBorders>
                      <w:left w:val="nil"/>
                    </w:tcBorders>
                  </w:tcPr>
                  <w:p w14:paraId="7ADFF504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324B17CA" w14:textId="77777777">
            <w:trPr>
              <w:trHeight w:hRule="exact" w:val="540"/>
            </w:trPr>
            <w:sdt>
              <w:sdtPr>
                <w:rPr>
                  <w:spacing w:val="20"/>
                  <w:sz w:val="16"/>
                </w:rPr>
                <w:id w:val="-1447535264"/>
                <w:placeholder>
                  <w:docPart w:val="3D9C3FB8C1BA4E2B93DA3D60218D191C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021" w:type="dxa"/>
                  </w:tcPr>
                  <w:p w14:paraId="10769181" w14:textId="77777777" w:rsidR="00D41382" w:rsidRDefault="00E4182A">
                    <w:pPr>
                      <w:spacing w:before="120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485971328"/>
                <w:placeholder>
                  <w:docPart w:val="CDD551F947B04A92879AA4CB57C31A90"/>
                </w:placeholder>
                <w:showingPlcHdr/>
              </w:sdtPr>
              <w:sdtContent>
                <w:tc>
                  <w:tcPr>
                    <w:tcW w:w="147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2FB8B125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081253775"/>
                <w:placeholder>
                  <w:docPart w:val="02EF8753E9BC4CBBBBB6014E0DD1D43A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5B70A385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769589093"/>
                <w:placeholder>
                  <w:docPart w:val="2222F534D7514792B31C077764A6BC39"/>
                </w:placeholder>
                <w:showingPlcHdr/>
              </w:sdtPr>
              <w:sdtContent>
                <w:tc>
                  <w:tcPr>
                    <w:tcW w:w="1304" w:type="dxa"/>
                    <w:gridSpan w:val="3"/>
                    <w:tcBorders>
                      <w:left w:val="single" w:sz="6" w:space="0" w:color="auto"/>
                    </w:tcBorders>
                  </w:tcPr>
                  <w:p w14:paraId="0B3DFF4F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939955457"/>
                <w:placeholder>
                  <w:docPart w:val="3ACDF6866A4F44EE8B6CBFAB9D7BA548"/>
                </w:placeholder>
                <w:showingPlcHdr/>
              </w:sdtPr>
              <w:sdtContent>
                <w:tc>
                  <w:tcPr>
                    <w:tcW w:w="1418" w:type="dxa"/>
                    <w:gridSpan w:val="2"/>
                    <w:tcBorders>
                      <w:left w:val="single" w:sz="12" w:space="0" w:color="auto"/>
                      <w:right w:val="single" w:sz="6" w:space="0" w:color="auto"/>
                    </w:tcBorders>
                  </w:tcPr>
                  <w:p w14:paraId="647832F1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2079354776"/>
                <w:placeholder>
                  <w:docPart w:val="26007B166BE845498645CD1A6345D74E"/>
                </w:placeholder>
                <w:showingPlcHdr/>
              </w:sdtPr>
              <w:sdtContent>
                <w:tc>
                  <w:tcPr>
                    <w:tcW w:w="3572" w:type="dxa"/>
                    <w:gridSpan w:val="3"/>
                    <w:tcBorders>
                      <w:left w:val="nil"/>
                    </w:tcBorders>
                  </w:tcPr>
                  <w:p w14:paraId="72473F0F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31E07845" w14:textId="77777777">
            <w:trPr>
              <w:trHeight w:hRule="exact" w:val="540"/>
            </w:trPr>
            <w:sdt>
              <w:sdtPr>
                <w:rPr>
                  <w:spacing w:val="20"/>
                  <w:sz w:val="16"/>
                </w:rPr>
                <w:id w:val="-1652207178"/>
                <w:placeholder>
                  <w:docPart w:val="26EDE118385447B18B0BD3956C6F256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021" w:type="dxa"/>
                  </w:tcPr>
                  <w:p w14:paraId="05DC653F" w14:textId="77777777" w:rsidR="00D41382" w:rsidRDefault="00E4182A">
                    <w:pPr>
                      <w:spacing w:before="120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348486819"/>
                <w:placeholder>
                  <w:docPart w:val="E5929A0BD8C44442ACBCA5B404B4C272"/>
                </w:placeholder>
                <w:showingPlcHdr/>
              </w:sdtPr>
              <w:sdtContent>
                <w:tc>
                  <w:tcPr>
                    <w:tcW w:w="147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7324D296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864052657"/>
                <w:placeholder>
                  <w:docPart w:val="C3A1C974FF784C999BE30C3FA89A7681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66AFC73D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124506608"/>
                <w:placeholder>
                  <w:docPart w:val="241B2316D37749639CAA3EAC41B0ED52"/>
                </w:placeholder>
                <w:showingPlcHdr/>
              </w:sdtPr>
              <w:sdtContent>
                <w:tc>
                  <w:tcPr>
                    <w:tcW w:w="1304" w:type="dxa"/>
                    <w:gridSpan w:val="3"/>
                    <w:tcBorders>
                      <w:left w:val="single" w:sz="6" w:space="0" w:color="auto"/>
                    </w:tcBorders>
                  </w:tcPr>
                  <w:p w14:paraId="007B6E05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1449382186"/>
                <w:placeholder>
                  <w:docPart w:val="D7564E2EFC55409398BEFE18C37ED31C"/>
                </w:placeholder>
                <w:showingPlcHdr/>
              </w:sdtPr>
              <w:sdtContent>
                <w:tc>
                  <w:tcPr>
                    <w:tcW w:w="1418" w:type="dxa"/>
                    <w:gridSpan w:val="2"/>
                    <w:tcBorders>
                      <w:left w:val="single" w:sz="12" w:space="0" w:color="auto"/>
                      <w:right w:val="single" w:sz="6" w:space="0" w:color="auto"/>
                    </w:tcBorders>
                  </w:tcPr>
                  <w:p w14:paraId="1A3856CA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955600700"/>
                <w:placeholder>
                  <w:docPart w:val="93430E9AED0843D4A188772F23B866A3"/>
                </w:placeholder>
                <w:showingPlcHdr/>
              </w:sdtPr>
              <w:sdtContent>
                <w:tc>
                  <w:tcPr>
                    <w:tcW w:w="3572" w:type="dxa"/>
                    <w:gridSpan w:val="3"/>
                    <w:tcBorders>
                      <w:left w:val="nil"/>
                    </w:tcBorders>
                  </w:tcPr>
                  <w:p w14:paraId="7E6633DC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1205A3A6" w14:textId="77777777">
            <w:trPr>
              <w:trHeight w:hRule="exact" w:val="540"/>
            </w:trPr>
            <w:sdt>
              <w:sdtPr>
                <w:rPr>
                  <w:spacing w:val="20"/>
                  <w:sz w:val="16"/>
                </w:rPr>
                <w:id w:val="1993294711"/>
                <w:placeholder>
                  <w:docPart w:val="BCD324F75B9348B8B3ADC056F4D47C5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021" w:type="dxa"/>
                  </w:tcPr>
                  <w:p w14:paraId="0B72BC2C" w14:textId="77777777" w:rsidR="00D41382" w:rsidRDefault="00E4182A">
                    <w:pPr>
                      <w:spacing w:before="120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793738577"/>
                <w:placeholder>
                  <w:docPart w:val="D8D123057AF44D2F82D0F3BD796E9758"/>
                </w:placeholder>
                <w:showingPlcHdr/>
              </w:sdtPr>
              <w:sdtContent>
                <w:tc>
                  <w:tcPr>
                    <w:tcW w:w="147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4BA993F0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576628412"/>
                <w:placeholder>
                  <w:docPart w:val="1E73505C3D614208A4CE023D815F1651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439D419E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865974795"/>
                <w:placeholder>
                  <w:docPart w:val="5108A37E172A46F58B7E629F292F2CAC"/>
                </w:placeholder>
                <w:showingPlcHdr/>
              </w:sdtPr>
              <w:sdtContent>
                <w:tc>
                  <w:tcPr>
                    <w:tcW w:w="1304" w:type="dxa"/>
                    <w:gridSpan w:val="3"/>
                    <w:tcBorders>
                      <w:left w:val="single" w:sz="6" w:space="0" w:color="auto"/>
                    </w:tcBorders>
                  </w:tcPr>
                  <w:p w14:paraId="02EB25AA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411040938"/>
                <w:placeholder>
                  <w:docPart w:val="7868A87E6891403EBE53105BA9CFC87B"/>
                </w:placeholder>
                <w:showingPlcHdr/>
              </w:sdtPr>
              <w:sdtContent>
                <w:tc>
                  <w:tcPr>
                    <w:tcW w:w="1418" w:type="dxa"/>
                    <w:gridSpan w:val="2"/>
                    <w:tcBorders>
                      <w:left w:val="single" w:sz="12" w:space="0" w:color="auto"/>
                      <w:right w:val="single" w:sz="6" w:space="0" w:color="auto"/>
                    </w:tcBorders>
                  </w:tcPr>
                  <w:p w14:paraId="1210A761" w14:textId="77777777" w:rsidR="00D41382" w:rsidRDefault="00E4182A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810759713"/>
                <w:placeholder>
                  <w:docPart w:val="22222FDBB346455693620051A5AD9CC1"/>
                </w:placeholder>
                <w:showingPlcHdr/>
              </w:sdtPr>
              <w:sdtContent>
                <w:tc>
                  <w:tcPr>
                    <w:tcW w:w="3572" w:type="dxa"/>
                    <w:gridSpan w:val="3"/>
                    <w:tcBorders>
                      <w:left w:val="nil"/>
                    </w:tcBorders>
                  </w:tcPr>
                  <w:p w14:paraId="23F1E5B2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519B5991" w14:textId="77777777">
            <w:trPr>
              <w:trHeight w:hRule="exact" w:val="540"/>
            </w:trPr>
            <w:sdt>
              <w:sdtPr>
                <w:rPr>
                  <w:spacing w:val="20"/>
                  <w:sz w:val="16"/>
                </w:rPr>
                <w:id w:val="411889148"/>
                <w:placeholder>
                  <w:docPart w:val="46FD3AAEC76E45CAAB1FD7AFECD033A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021" w:type="dxa"/>
                  </w:tcPr>
                  <w:p w14:paraId="7D63E3CE" w14:textId="77777777" w:rsidR="00D41382" w:rsidRDefault="00E4182A">
                    <w:pPr>
                      <w:spacing w:before="120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462546003"/>
                <w:placeholder>
                  <w:docPart w:val="A6BF3BF784734BDD94E9F924B46A6128"/>
                </w:placeholder>
                <w:showingPlcHdr/>
              </w:sdtPr>
              <w:sdtContent>
                <w:tc>
                  <w:tcPr>
                    <w:tcW w:w="147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7C274121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762559497"/>
                <w:placeholder>
                  <w:docPart w:val="88D6E040F7E24A9B9E104C6BFC0598FE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08FA9364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439871598"/>
                <w:placeholder>
                  <w:docPart w:val="9C90F54AD8AE4329A803D9A7CD044845"/>
                </w:placeholder>
                <w:showingPlcHdr/>
              </w:sdtPr>
              <w:sdtContent>
                <w:tc>
                  <w:tcPr>
                    <w:tcW w:w="1304" w:type="dxa"/>
                    <w:gridSpan w:val="3"/>
                    <w:tcBorders>
                      <w:left w:val="single" w:sz="6" w:space="0" w:color="auto"/>
                    </w:tcBorders>
                  </w:tcPr>
                  <w:p w14:paraId="0FF5154F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427766932"/>
                <w:placeholder>
                  <w:docPart w:val="C474500395F44D9DB1624C069D61DFBB"/>
                </w:placeholder>
                <w:showingPlcHdr/>
              </w:sdtPr>
              <w:sdtContent>
                <w:tc>
                  <w:tcPr>
                    <w:tcW w:w="1418" w:type="dxa"/>
                    <w:gridSpan w:val="2"/>
                    <w:tcBorders>
                      <w:left w:val="single" w:sz="12" w:space="0" w:color="auto"/>
                      <w:right w:val="single" w:sz="6" w:space="0" w:color="auto"/>
                    </w:tcBorders>
                  </w:tcPr>
                  <w:p w14:paraId="483F3118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41112023"/>
                <w:placeholder>
                  <w:docPart w:val="C73C5C548F664666BB025356EE57941C"/>
                </w:placeholder>
                <w:showingPlcHdr/>
              </w:sdtPr>
              <w:sdtContent>
                <w:tc>
                  <w:tcPr>
                    <w:tcW w:w="3572" w:type="dxa"/>
                    <w:gridSpan w:val="3"/>
                    <w:tcBorders>
                      <w:left w:val="nil"/>
                    </w:tcBorders>
                  </w:tcPr>
                  <w:p w14:paraId="3B4B44CE" w14:textId="77777777" w:rsidR="00D41382" w:rsidRDefault="001A3139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491C3B35" w14:textId="77777777">
            <w:trPr>
              <w:trHeight w:hRule="exact" w:val="540"/>
            </w:trPr>
            <w:sdt>
              <w:sdtPr>
                <w:rPr>
                  <w:spacing w:val="20"/>
                  <w:sz w:val="16"/>
                </w:rPr>
                <w:id w:val="434100209"/>
                <w:placeholder>
                  <w:docPart w:val="C19FE7E987604655B534030E6D11E67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021" w:type="dxa"/>
                  </w:tcPr>
                  <w:p w14:paraId="4FC7FB7F" w14:textId="77777777" w:rsidR="00D41382" w:rsidRDefault="00E4182A">
                    <w:pPr>
                      <w:spacing w:before="120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1624495148"/>
                <w:placeholder>
                  <w:docPart w:val="2CACADD3EF2A4507AAC637E9B2C06255"/>
                </w:placeholder>
                <w:showingPlcHdr/>
              </w:sdtPr>
              <w:sdtContent>
                <w:tc>
                  <w:tcPr>
                    <w:tcW w:w="147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46081F96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2028407574"/>
                <w:placeholder>
                  <w:docPart w:val="A91D3E14F1D34054958D7DF4C99E5257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40B09F46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89500003"/>
                <w:placeholder>
                  <w:docPart w:val="6461559808C84E2BAA215B360EBF9FDB"/>
                </w:placeholder>
                <w:showingPlcHdr/>
              </w:sdtPr>
              <w:sdtContent>
                <w:tc>
                  <w:tcPr>
                    <w:tcW w:w="1304" w:type="dxa"/>
                    <w:gridSpan w:val="3"/>
                    <w:tcBorders>
                      <w:left w:val="single" w:sz="6" w:space="0" w:color="auto"/>
                    </w:tcBorders>
                  </w:tcPr>
                  <w:p w14:paraId="52DB1BD7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1002126992"/>
                <w:placeholder>
                  <w:docPart w:val="E527A9A41E154F1C917BD75D4BD6F6FD"/>
                </w:placeholder>
                <w:showingPlcHdr/>
              </w:sdtPr>
              <w:sdtContent>
                <w:tc>
                  <w:tcPr>
                    <w:tcW w:w="1418" w:type="dxa"/>
                    <w:gridSpan w:val="2"/>
                    <w:tcBorders>
                      <w:left w:val="single" w:sz="12" w:space="0" w:color="auto"/>
                      <w:right w:val="single" w:sz="6" w:space="0" w:color="auto"/>
                    </w:tcBorders>
                  </w:tcPr>
                  <w:p w14:paraId="3AC7F806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532020222"/>
                <w:placeholder>
                  <w:docPart w:val="4008BEB2333040308812E7ACCF9DF1F4"/>
                </w:placeholder>
                <w:showingPlcHdr/>
              </w:sdtPr>
              <w:sdtContent>
                <w:tc>
                  <w:tcPr>
                    <w:tcW w:w="3572" w:type="dxa"/>
                    <w:gridSpan w:val="3"/>
                    <w:tcBorders>
                      <w:left w:val="nil"/>
                    </w:tcBorders>
                  </w:tcPr>
                  <w:p w14:paraId="2482CDC1" w14:textId="77777777" w:rsidR="00D41382" w:rsidRDefault="001A3139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7911558F" w14:textId="77777777">
            <w:trPr>
              <w:trHeight w:hRule="exact" w:val="540"/>
            </w:trPr>
            <w:sdt>
              <w:sdtPr>
                <w:rPr>
                  <w:spacing w:val="20"/>
                  <w:sz w:val="16"/>
                </w:rPr>
                <w:id w:val="-1363051696"/>
                <w:placeholder>
                  <w:docPart w:val="93AE59F42FAF4CA5B22033B044C1819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021" w:type="dxa"/>
                  </w:tcPr>
                  <w:p w14:paraId="5B182EC7" w14:textId="77777777" w:rsidR="00D41382" w:rsidRDefault="00E4182A">
                    <w:pPr>
                      <w:spacing w:before="120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472052574"/>
                <w:placeholder>
                  <w:docPart w:val="3BD7CDF894A64DEFA264FDB572137AF7"/>
                </w:placeholder>
                <w:showingPlcHdr/>
              </w:sdtPr>
              <w:sdtContent>
                <w:tc>
                  <w:tcPr>
                    <w:tcW w:w="1474" w:type="dxa"/>
                    <w:tcBorders>
                      <w:left w:val="single" w:sz="6" w:space="0" w:color="auto"/>
                      <w:right w:val="single" w:sz="6" w:space="0" w:color="auto"/>
                    </w:tcBorders>
                  </w:tcPr>
                  <w:p w14:paraId="49C76FEB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275188285"/>
                <w:placeholder>
                  <w:docPart w:val="0FDAF2D3D3DF44B8B83F78211B8D8E90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031D6C3B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291215541"/>
                <w:placeholder>
                  <w:docPart w:val="CEE0E32DAC324E408902FAB03EC1C9B8"/>
                </w:placeholder>
                <w:showingPlcHdr/>
              </w:sdtPr>
              <w:sdtContent>
                <w:tc>
                  <w:tcPr>
                    <w:tcW w:w="1304" w:type="dxa"/>
                    <w:gridSpan w:val="3"/>
                    <w:tcBorders>
                      <w:left w:val="single" w:sz="6" w:space="0" w:color="auto"/>
                    </w:tcBorders>
                  </w:tcPr>
                  <w:p w14:paraId="1ACDCF74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1986068241"/>
                <w:placeholder>
                  <w:docPart w:val="62778A318BC147C4A0EAEC94407422C0"/>
                </w:placeholder>
                <w:showingPlcHdr/>
              </w:sdtPr>
              <w:sdtContent>
                <w:tc>
                  <w:tcPr>
                    <w:tcW w:w="1418" w:type="dxa"/>
                    <w:gridSpan w:val="2"/>
                    <w:tcBorders>
                      <w:left w:val="single" w:sz="12" w:space="0" w:color="auto"/>
                      <w:right w:val="single" w:sz="6" w:space="0" w:color="auto"/>
                    </w:tcBorders>
                  </w:tcPr>
                  <w:p w14:paraId="649C5B93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2124645996"/>
                <w:placeholder>
                  <w:docPart w:val="1156544DF0424FC0AE4EC3CC8DFEF45C"/>
                </w:placeholder>
                <w:showingPlcHdr/>
              </w:sdtPr>
              <w:sdtContent>
                <w:tc>
                  <w:tcPr>
                    <w:tcW w:w="3572" w:type="dxa"/>
                    <w:gridSpan w:val="3"/>
                    <w:tcBorders>
                      <w:left w:val="nil"/>
                    </w:tcBorders>
                  </w:tcPr>
                  <w:p w14:paraId="5D71FD5A" w14:textId="77777777" w:rsidR="00D41382" w:rsidRDefault="001A3139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0476420A" w14:textId="77777777">
            <w:trPr>
              <w:trHeight w:hRule="exact" w:val="540"/>
            </w:trPr>
            <w:sdt>
              <w:sdtPr>
                <w:rPr>
                  <w:spacing w:val="20"/>
                  <w:sz w:val="16"/>
                </w:rPr>
                <w:id w:val="-577207288"/>
                <w:placeholder>
                  <w:docPart w:val="0BE1D26DEC2B4EC39A92ADBA2E4C00B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021" w:type="dxa"/>
                    <w:tcBorders>
                      <w:bottom w:val="single" w:sz="6" w:space="0" w:color="auto"/>
                    </w:tcBorders>
                  </w:tcPr>
                  <w:p w14:paraId="290C566C" w14:textId="77777777" w:rsidR="00D41382" w:rsidRDefault="00E4182A">
                    <w:pPr>
                      <w:spacing w:before="120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-1716813028"/>
                <w:placeholder>
                  <w:docPart w:val="BD34B10317584163A92AC04646C5F2DF"/>
                </w:placeholder>
                <w:showingPlcHdr/>
              </w:sdtPr>
              <w:sdtContent>
                <w:tc>
                  <w:tcPr>
                    <w:tcW w:w="1474" w:type="dxa"/>
                    <w:tcBorders>
                      <w:left w:val="single" w:sz="6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595C304B" w14:textId="77777777" w:rsidR="00D41382" w:rsidRDefault="00E4182A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1264920999"/>
                <w:placeholder>
                  <w:docPart w:val="5B892A45FF0F4C4A9744FABBA80C4F55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  <w:bottom w:val="single" w:sz="6" w:space="0" w:color="auto"/>
                    </w:tcBorders>
                  </w:tcPr>
                  <w:p w14:paraId="40B59CE4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1939783868"/>
                <w:placeholder>
                  <w:docPart w:val="649BE1F4C7984D76AE9B52641066B83A"/>
                </w:placeholder>
                <w:showingPlcHdr/>
              </w:sdtPr>
              <w:sdtContent>
                <w:tc>
                  <w:tcPr>
                    <w:tcW w:w="1304" w:type="dxa"/>
                    <w:gridSpan w:val="3"/>
                    <w:tcBorders>
                      <w:left w:val="single" w:sz="6" w:space="0" w:color="auto"/>
                      <w:bottom w:val="single" w:sz="4" w:space="0" w:color="auto"/>
                    </w:tcBorders>
                  </w:tcPr>
                  <w:p w14:paraId="1250A309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-676274980"/>
                <w:placeholder>
                  <w:docPart w:val="38947E8A359045EE86A833AF7FA60F69"/>
                </w:placeholder>
                <w:showingPlcHdr/>
              </w:sdtPr>
              <w:sdtContent>
                <w:tc>
                  <w:tcPr>
                    <w:tcW w:w="1418" w:type="dxa"/>
                    <w:gridSpan w:val="2"/>
                    <w:tcBorders>
                      <w:left w:val="single" w:sz="12" w:space="0" w:color="auto"/>
                      <w:bottom w:val="single" w:sz="6" w:space="0" w:color="auto"/>
                      <w:right w:val="single" w:sz="6" w:space="0" w:color="auto"/>
                    </w:tcBorders>
                  </w:tcPr>
                  <w:p w14:paraId="3A8B3955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z w:val="16"/>
                </w:rPr>
                <w:id w:val="575012105"/>
                <w:placeholder>
                  <w:docPart w:val="58FFFEA9FEC64EE49F014A29E3C57309"/>
                </w:placeholder>
                <w:showingPlcHdr/>
              </w:sdtPr>
              <w:sdtContent>
                <w:tc>
                  <w:tcPr>
                    <w:tcW w:w="3572" w:type="dxa"/>
                    <w:gridSpan w:val="3"/>
                    <w:tcBorders>
                      <w:left w:val="nil"/>
                      <w:bottom w:val="single" w:sz="6" w:space="0" w:color="auto"/>
                    </w:tcBorders>
                  </w:tcPr>
                  <w:p w14:paraId="0A233A0A" w14:textId="77777777" w:rsidR="00D41382" w:rsidRDefault="001A3139">
                    <w:pPr>
                      <w:spacing w:before="60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41382" w14:paraId="5641C8C3" w14:textId="77777777">
            <w:tc>
              <w:tcPr>
                <w:tcW w:w="2495" w:type="dxa"/>
                <w:gridSpan w:val="2"/>
                <w:tcBorders>
                  <w:right w:val="single" w:sz="4" w:space="0" w:color="auto"/>
                </w:tcBorders>
              </w:tcPr>
              <w:p w14:paraId="47D03A25" w14:textId="77777777" w:rsidR="00D41382" w:rsidRDefault="00D41382">
                <w:pPr>
                  <w:spacing w:before="120"/>
                  <w:rPr>
                    <w:spacing w:val="20"/>
                    <w:sz w:val="14"/>
                  </w:rPr>
                </w:pPr>
              </w:p>
            </w:tc>
            <w:sdt>
              <w:sdtPr>
                <w:rPr>
                  <w:spacing w:val="20"/>
                  <w:sz w:val="16"/>
                </w:rPr>
                <w:id w:val="-656762176"/>
                <w:placeholder>
                  <w:docPart w:val="73756265A7E74DBD8FA43976496A8C79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A538658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spacing w:val="20"/>
                  <w:sz w:val="16"/>
                </w:rPr>
                <w:id w:val="741153313"/>
                <w:placeholder>
                  <w:docPart w:val="99CCA30098084B5BBD642832B111A0BD"/>
                </w:placeholder>
                <w:showingPlcHdr/>
              </w:sdtPr>
              <w:sdtContent>
                <w:tc>
                  <w:tcPr>
                    <w:tcW w:w="1304" w:type="dxa"/>
                    <w:gridSpan w:val="3"/>
                    <w:tcBorders>
                      <w:left w:val="nil"/>
                      <w:bottom w:val="single" w:sz="4" w:space="0" w:color="auto"/>
                      <w:right w:val="single" w:sz="12" w:space="0" w:color="auto"/>
                    </w:tcBorders>
                  </w:tcPr>
                  <w:p w14:paraId="11559CD6" w14:textId="77777777" w:rsidR="00D41382" w:rsidRDefault="001A3139">
                    <w:pPr>
                      <w:spacing w:before="120"/>
                      <w:ind w:right="369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4990" w:type="dxa"/>
                <w:gridSpan w:val="5"/>
                <w:tcBorders>
                  <w:left w:val="nil"/>
                </w:tcBorders>
              </w:tcPr>
              <w:p w14:paraId="1C6E806E" w14:textId="77777777" w:rsidR="00D41382" w:rsidRDefault="00D41382">
                <w:pPr>
                  <w:spacing w:before="120" w:after="120"/>
                  <w:jc w:val="center"/>
                  <w:rPr>
                    <w:spacing w:val="20"/>
                    <w:sz w:val="16"/>
                  </w:rPr>
                </w:pPr>
              </w:p>
            </w:tc>
          </w:tr>
          <w:tr w:rsidR="00D41382" w14:paraId="51F80187" w14:textId="77777777">
            <w:tc>
              <w:tcPr>
                <w:tcW w:w="2495" w:type="dxa"/>
                <w:gridSpan w:val="2"/>
              </w:tcPr>
              <w:p w14:paraId="34BFC1A6" w14:textId="77777777" w:rsidR="00D41382" w:rsidRDefault="003D7951">
                <w:pPr>
                  <w:spacing w:before="120"/>
                  <w:rPr>
                    <w:spacing w:val="10"/>
                    <w:sz w:val="16"/>
                  </w:rPr>
                </w:pPr>
                <w:r>
                  <w:rPr>
                    <w:spacing w:val="10"/>
                    <w:sz w:val="16"/>
                  </w:rPr>
                  <w:t>abzügl. allgemeine Kosten</w:t>
                </w:r>
              </w:p>
            </w:tc>
            <w:sdt>
              <w:sdtPr>
                <w:rPr>
                  <w:sz w:val="16"/>
                </w:rPr>
                <w:id w:val="1407954022"/>
                <w:placeholder>
                  <w:docPart w:val="773A641103804B0583F420CAEFE422E3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</w:tcBorders>
                  </w:tcPr>
                  <w:p w14:paraId="3B74CADB" w14:textId="77777777" w:rsidR="00D41382" w:rsidRDefault="001A3139">
                    <w:pPr>
                      <w:spacing w:before="120"/>
                      <w:jc w:val="right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1304" w:type="dxa"/>
                <w:gridSpan w:val="3"/>
                <w:tcBorders>
                  <w:left w:val="nil"/>
                </w:tcBorders>
              </w:tcPr>
              <w:p w14:paraId="0A970D54" w14:textId="77777777" w:rsidR="00D41382" w:rsidRDefault="003D7951">
                <w:pPr>
                  <w:spacing w:before="120"/>
                  <w:rPr>
                    <w:spacing w:val="20"/>
                    <w:sz w:val="16"/>
                  </w:rPr>
                </w:pPr>
                <w:r>
                  <w:rPr>
                    <w:spacing w:val="20"/>
                    <w:sz w:val="16"/>
                  </w:rPr>
                  <w:t>EUR</w:t>
                </w:r>
              </w:p>
            </w:tc>
            <w:tc>
              <w:tcPr>
                <w:tcW w:w="170" w:type="dxa"/>
                <w:tcBorders>
                  <w:left w:val="single" w:sz="12" w:space="0" w:color="auto"/>
                </w:tcBorders>
              </w:tcPr>
              <w:p w14:paraId="5FE6F3DB" w14:textId="77777777" w:rsidR="00D41382" w:rsidRDefault="00D41382">
                <w:pPr>
                  <w:spacing w:before="120"/>
                  <w:jc w:val="right"/>
                  <w:rPr>
                    <w:spacing w:val="20"/>
                    <w:sz w:val="16"/>
                  </w:rPr>
                </w:pPr>
              </w:p>
            </w:tc>
            <w:tc>
              <w:tcPr>
                <w:tcW w:w="1247" w:type="dxa"/>
              </w:tcPr>
              <w:p w14:paraId="3A25F612" w14:textId="77777777" w:rsidR="00D41382" w:rsidRDefault="00D41382">
                <w:pPr>
                  <w:spacing w:before="120"/>
                  <w:jc w:val="right"/>
                  <w:rPr>
                    <w:spacing w:val="20"/>
                    <w:sz w:val="16"/>
                  </w:rPr>
                </w:pPr>
              </w:p>
            </w:tc>
            <w:tc>
              <w:tcPr>
                <w:tcW w:w="454" w:type="dxa"/>
                <w:tcBorders>
                  <w:left w:val="nil"/>
                </w:tcBorders>
              </w:tcPr>
              <w:p w14:paraId="5D5DDE63" w14:textId="77777777" w:rsidR="00D41382" w:rsidRDefault="00D41382">
                <w:pPr>
                  <w:spacing w:before="120"/>
                  <w:rPr>
                    <w:spacing w:val="20"/>
                    <w:sz w:val="16"/>
                  </w:rPr>
                </w:pPr>
              </w:p>
            </w:tc>
            <w:tc>
              <w:tcPr>
                <w:tcW w:w="3119" w:type="dxa"/>
                <w:gridSpan w:val="2"/>
                <w:tcBorders>
                  <w:left w:val="nil"/>
                </w:tcBorders>
              </w:tcPr>
              <w:p w14:paraId="75297199" w14:textId="77777777" w:rsidR="00D41382" w:rsidRDefault="00D41382">
                <w:pPr>
                  <w:spacing w:before="120"/>
                  <w:rPr>
                    <w:spacing w:val="20"/>
                    <w:sz w:val="16"/>
                  </w:rPr>
                </w:pPr>
              </w:p>
            </w:tc>
          </w:tr>
          <w:tr w:rsidR="00D41382" w14:paraId="4320E968" w14:textId="77777777">
            <w:tc>
              <w:tcPr>
                <w:tcW w:w="2495" w:type="dxa"/>
                <w:gridSpan w:val="2"/>
              </w:tcPr>
              <w:p w14:paraId="325F7721" w14:textId="77777777" w:rsidR="00D41382" w:rsidRDefault="00D41382">
                <w:pPr>
                  <w:spacing w:before="120"/>
                  <w:rPr>
                    <w:spacing w:val="20"/>
                    <w:sz w:val="16"/>
                  </w:rPr>
                </w:pPr>
              </w:p>
            </w:tc>
            <w:sdt>
              <w:sdtPr>
                <w:rPr>
                  <w:sz w:val="16"/>
                </w:rPr>
                <w:id w:val="-751970958"/>
                <w:placeholder>
                  <w:docPart w:val="09D179B3B2784F1997EA10E2DA8BA0B2"/>
                </w:placeholder>
                <w:showingPlcHdr/>
              </w:sdtPr>
              <w:sdtContent>
                <w:tc>
                  <w:tcPr>
                    <w:tcW w:w="1191" w:type="dxa"/>
                    <w:tcBorders>
                      <w:left w:val="nil"/>
                      <w:bottom w:val="double" w:sz="6" w:space="0" w:color="auto"/>
                    </w:tcBorders>
                  </w:tcPr>
                  <w:p w14:paraId="1369F3B9" w14:textId="77777777" w:rsidR="00D41382" w:rsidRDefault="001A3139">
                    <w:pPr>
                      <w:spacing w:before="120"/>
                      <w:jc w:val="right"/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7" w:type="dxa"/>
                <w:tcBorders>
                  <w:left w:val="nil"/>
                  <w:bottom w:val="double" w:sz="6" w:space="0" w:color="auto"/>
                </w:tcBorders>
              </w:tcPr>
              <w:p w14:paraId="62B7C5AA" w14:textId="77777777" w:rsidR="00D41382" w:rsidRDefault="003D7951">
                <w:pPr>
                  <w:spacing w:before="120"/>
                  <w:rPr>
                    <w:spacing w:val="20"/>
                    <w:sz w:val="16"/>
                  </w:rPr>
                </w:pPr>
                <w:r>
                  <w:rPr>
                    <w:spacing w:val="20"/>
                    <w:sz w:val="16"/>
                  </w:rPr>
                  <w:t>EUR</w:t>
                </w:r>
              </w:p>
            </w:tc>
            <w:tc>
              <w:tcPr>
                <w:tcW w:w="737" w:type="dxa"/>
                <w:gridSpan w:val="2"/>
                <w:tcBorders>
                  <w:left w:val="nil"/>
                </w:tcBorders>
              </w:tcPr>
              <w:p w14:paraId="3F26F335" w14:textId="77777777" w:rsidR="00D41382" w:rsidRDefault="00D41382">
                <w:pPr>
                  <w:spacing w:before="120"/>
                  <w:rPr>
                    <w:spacing w:val="20"/>
                    <w:sz w:val="16"/>
                  </w:rPr>
                </w:pPr>
              </w:p>
            </w:tc>
            <w:tc>
              <w:tcPr>
                <w:tcW w:w="170" w:type="dxa"/>
                <w:tcBorders>
                  <w:left w:val="single" w:sz="12" w:space="0" w:color="auto"/>
                </w:tcBorders>
              </w:tcPr>
              <w:p w14:paraId="544D1A09" w14:textId="77777777" w:rsidR="00D41382" w:rsidRDefault="00D41382">
                <w:pPr>
                  <w:spacing w:before="120"/>
                  <w:rPr>
                    <w:spacing w:val="20"/>
                    <w:sz w:val="16"/>
                  </w:rPr>
                </w:pPr>
              </w:p>
            </w:tc>
            <w:sdt>
              <w:sdtPr>
                <w:rPr>
                  <w:spacing w:val="20"/>
                  <w:sz w:val="16"/>
                </w:rPr>
                <w:id w:val="454532904"/>
                <w:placeholder>
                  <w:docPart w:val="EA20BF209E90473FA64E215CCAAE05F9"/>
                </w:placeholder>
                <w:showingPlcHdr/>
              </w:sdtPr>
              <w:sdtContent>
                <w:tc>
                  <w:tcPr>
                    <w:tcW w:w="1247" w:type="dxa"/>
                    <w:tcBorders>
                      <w:bottom w:val="double" w:sz="6" w:space="0" w:color="auto"/>
                    </w:tcBorders>
                  </w:tcPr>
                  <w:p w14:paraId="2CECA6AF" w14:textId="77777777" w:rsidR="00D41382" w:rsidRDefault="001A3139">
                    <w:pPr>
                      <w:spacing w:before="120"/>
                      <w:jc w:val="right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567" w:type="dxa"/>
                <w:gridSpan w:val="2"/>
                <w:tcBorders>
                  <w:left w:val="nil"/>
                  <w:bottom w:val="double" w:sz="6" w:space="0" w:color="auto"/>
                </w:tcBorders>
              </w:tcPr>
              <w:p w14:paraId="0DC35222" w14:textId="77777777" w:rsidR="00D41382" w:rsidRDefault="003D7951">
                <w:pPr>
                  <w:spacing w:before="120"/>
                  <w:rPr>
                    <w:spacing w:val="20"/>
                    <w:sz w:val="16"/>
                  </w:rPr>
                </w:pPr>
                <w:r>
                  <w:rPr>
                    <w:spacing w:val="20"/>
                    <w:sz w:val="16"/>
                  </w:rPr>
                  <w:t>EUR</w:t>
                </w:r>
              </w:p>
            </w:tc>
            <w:tc>
              <w:tcPr>
                <w:tcW w:w="3005" w:type="dxa"/>
                <w:tcBorders>
                  <w:left w:val="nil"/>
                </w:tcBorders>
              </w:tcPr>
              <w:p w14:paraId="19328B91" w14:textId="77777777" w:rsidR="00D41382" w:rsidRDefault="00D41382">
                <w:pPr>
                  <w:spacing w:before="120"/>
                  <w:rPr>
                    <w:spacing w:val="20"/>
                    <w:sz w:val="16"/>
                  </w:rPr>
                </w:pPr>
              </w:p>
            </w:tc>
          </w:tr>
          <w:tr w:rsidR="00D41382" w14:paraId="0555AB3A" w14:textId="77777777">
            <w:trPr>
              <w:trHeight w:hRule="exact" w:val="960"/>
            </w:trPr>
            <w:tc>
              <w:tcPr>
                <w:tcW w:w="4990" w:type="dxa"/>
                <w:gridSpan w:val="6"/>
              </w:tcPr>
              <w:p w14:paraId="11F397A3" w14:textId="77777777" w:rsidR="00D41382" w:rsidRDefault="003D7951">
                <w:pPr>
                  <w:spacing w:before="240"/>
                </w:pPr>
                <w:r>
                  <w:t>Zahlungsempfänger</w:t>
                </w:r>
                <w:r w:rsidR="00B90539">
                  <w:t>/Zahlungsempfängerin</w:t>
                </w:r>
                <w:r>
                  <w:t>:</w:t>
                </w:r>
              </w:p>
              <w:sdt>
                <w:sdtPr>
                  <w:id w:val="1378820620"/>
                  <w:placeholder>
                    <w:docPart w:val="22032284F1234D449A9B6B845BC9FF5D"/>
                  </w:placeholder>
                  <w:showingPlcHdr/>
                </w:sdtPr>
                <w:sdtContent>
                  <w:p w14:paraId="60A7094E" w14:textId="3698E29C" w:rsidR="00AC4C61" w:rsidRDefault="00AC4C61" w:rsidP="00AC4C61">
                    <w:pPr>
                      <w:spacing w:before="120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  <w:tc>
              <w:tcPr>
                <w:tcW w:w="4990" w:type="dxa"/>
                <w:gridSpan w:val="5"/>
                <w:tcBorders>
                  <w:left w:val="single" w:sz="12" w:space="0" w:color="auto"/>
                </w:tcBorders>
              </w:tcPr>
              <w:p w14:paraId="552A079E" w14:textId="77777777" w:rsidR="00D41382" w:rsidRDefault="003D7951">
                <w:pPr>
                  <w:spacing w:before="240"/>
                  <w:ind w:left="284"/>
                </w:pPr>
                <w:r>
                  <w:t>Zahlungsempfänger</w:t>
                </w:r>
                <w:r w:rsidR="00B90539">
                  <w:t>/Zahlungsempfängerin</w:t>
                </w:r>
                <w:r>
                  <w:t>:</w:t>
                </w:r>
              </w:p>
              <w:sdt>
                <w:sdtPr>
                  <w:id w:val="-1001573067"/>
                  <w:placeholder>
                    <w:docPart w:val="5CF1A0F4505844E08FF1CEC47351192F"/>
                  </w:placeholder>
                  <w:showingPlcHdr/>
                </w:sdtPr>
                <w:sdtContent>
                  <w:p w14:paraId="031CDCF7" w14:textId="41456D98" w:rsidR="00AC4C61" w:rsidRDefault="00AC4C61" w:rsidP="00AC4C61">
                    <w:pPr>
                      <w:spacing w:before="120"/>
                      <w:ind w:left="284"/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</w:tr>
          <w:tr w:rsidR="00D41382" w14:paraId="357A55AD" w14:textId="77777777">
            <w:tc>
              <w:tcPr>
                <w:tcW w:w="482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2968C17" w14:textId="77777777" w:rsidR="00D41382" w:rsidRDefault="003D7951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Rechnungsnummer</w:t>
                </w:r>
              </w:p>
              <w:sdt>
                <w:sdtPr>
                  <w:rPr>
                    <w:sz w:val="16"/>
                  </w:rPr>
                  <w:id w:val="1676153170"/>
                  <w:placeholder>
                    <w:docPart w:val="789BBA864BC74C4999DD8267233BC7CC"/>
                  </w:placeholder>
                  <w:showingPlcHdr/>
                </w:sdtPr>
                <w:sdtContent>
                  <w:p w14:paraId="24892BC9" w14:textId="77777777" w:rsidR="00D41382" w:rsidRDefault="001A3139">
                    <w:pPr>
                      <w:rPr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  <w:tc>
              <w:tcPr>
                <w:tcW w:w="170" w:type="dxa"/>
                <w:tcBorders>
                  <w:left w:val="nil"/>
                </w:tcBorders>
              </w:tcPr>
              <w:p w14:paraId="3D61759E" w14:textId="77777777" w:rsidR="00D41382" w:rsidRDefault="00D41382"/>
            </w:tc>
            <w:tc>
              <w:tcPr>
                <w:tcW w:w="170" w:type="dxa"/>
                <w:tcBorders>
                  <w:left w:val="single" w:sz="12" w:space="0" w:color="auto"/>
                </w:tcBorders>
              </w:tcPr>
              <w:p w14:paraId="5EE9FFB2" w14:textId="77777777" w:rsidR="00D41382" w:rsidRDefault="00D41382">
                <w:pPr>
                  <w:rPr>
                    <w:sz w:val="16"/>
                  </w:rPr>
                </w:pPr>
              </w:p>
            </w:tc>
            <w:tc>
              <w:tcPr>
                <w:tcW w:w="482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2032C93" w14:textId="77777777" w:rsidR="00D41382" w:rsidRDefault="003D7951">
                <w:pPr>
                  <w:rPr>
                    <w:sz w:val="16"/>
                  </w:rPr>
                </w:pPr>
                <w:r>
                  <w:rPr>
                    <w:sz w:val="16"/>
                  </w:rPr>
                  <w:t>Rechnungsnummer</w:t>
                </w:r>
              </w:p>
              <w:sdt>
                <w:sdtPr>
                  <w:rPr>
                    <w:spacing w:val="20"/>
                    <w:sz w:val="16"/>
                  </w:rPr>
                  <w:id w:val="-142822226"/>
                  <w:placeholder>
                    <w:docPart w:val="58C55F10DBA4415985FFB6E709254A57"/>
                  </w:placeholder>
                  <w:showingPlcHdr/>
                </w:sdtPr>
                <w:sdtContent>
                  <w:p w14:paraId="5ED1E63B" w14:textId="77777777" w:rsidR="00D41382" w:rsidRDefault="001A3139">
                    <w:pPr>
                      <w:rPr>
                        <w:spacing w:val="20"/>
                        <w:sz w:val="16"/>
                      </w:rPr>
                    </w:pPr>
                    <w:r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>
                      <w:rPr>
                        <w:rStyle w:val="Platzhaltertext"/>
                        <w:color w:val="FF0000"/>
                      </w:rPr>
                      <w:t>…</w:t>
                    </w:r>
                    <w:r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</w:tr>
          <w:tr w:rsidR="00D41382" w14:paraId="3B4748CD" w14:textId="77777777">
            <w:tc>
              <w:tcPr>
                <w:tcW w:w="4820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135AB6F" w14:textId="77777777" w:rsidR="00D41382" w:rsidRDefault="003D7951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Institutionskennzeichen (IK)</w:t>
                </w:r>
              </w:p>
              <w:p w14:paraId="72FE9624" w14:textId="77777777" w:rsidR="00E4182A" w:rsidRDefault="00000000">
                <w:pPr>
                  <w:rPr>
                    <w:b/>
                    <w:sz w:val="14"/>
                  </w:rPr>
                </w:pPr>
                <w:sdt>
                  <w:sdtPr>
                    <w:rPr>
                      <w:b/>
                      <w:sz w:val="14"/>
                    </w:rPr>
                    <w:id w:val="259036612"/>
                    <w:placeholder>
                      <w:docPart w:val="FB65FA3EEF524E7ABBD2E4B0B6593311"/>
                    </w:placeholder>
                    <w:showingPlcHdr/>
                  </w:sdtPr>
                  <w:sdtContent>
                    <w:r w:rsidR="001A313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1A3139">
                      <w:rPr>
                        <w:rStyle w:val="Platzhaltertext"/>
                        <w:color w:val="FF0000"/>
                      </w:rPr>
                      <w:t>…</w:t>
                    </w:r>
                    <w:r w:rsidR="001A313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14:paraId="2BD2D499" w14:textId="77777777" w:rsidR="00D41382" w:rsidRDefault="003D7951">
                <w:pPr>
                  <w:rPr>
                    <w:sz w:val="16"/>
                  </w:rPr>
                </w:pPr>
                <w:r>
                  <w:rPr>
                    <w:b/>
                    <w:sz w:val="14"/>
                  </w:rPr>
                  <w:t xml:space="preserve">Falls kein IK </w:t>
                </w:r>
                <w:r>
                  <w:rPr>
                    <w:sz w:val="14"/>
                  </w:rPr>
                  <w:t>- Bankverbindung -</w:t>
                </w:r>
              </w:p>
            </w:tc>
            <w:tc>
              <w:tcPr>
                <w:tcW w:w="170" w:type="dxa"/>
                <w:tcBorders>
                  <w:left w:val="nil"/>
                </w:tcBorders>
              </w:tcPr>
              <w:p w14:paraId="5232AC40" w14:textId="77777777" w:rsidR="00D41382" w:rsidRDefault="00D41382"/>
            </w:tc>
            <w:tc>
              <w:tcPr>
                <w:tcW w:w="170" w:type="dxa"/>
                <w:tcBorders>
                  <w:left w:val="single" w:sz="12" w:space="0" w:color="auto"/>
                </w:tcBorders>
              </w:tcPr>
              <w:p w14:paraId="7D06F5B4" w14:textId="77777777" w:rsidR="00D41382" w:rsidRDefault="00D41382">
                <w:pPr>
                  <w:rPr>
                    <w:sz w:val="16"/>
                  </w:rPr>
                </w:pPr>
              </w:p>
            </w:tc>
            <w:tc>
              <w:tcPr>
                <w:tcW w:w="4820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0CEE28" w14:textId="77777777" w:rsidR="00D41382" w:rsidRDefault="003D7951">
                <w:pPr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Institutionskennzeichen (IK)</w:t>
                </w:r>
              </w:p>
              <w:p w14:paraId="7E19406E" w14:textId="77777777" w:rsidR="00E4182A" w:rsidRDefault="00000000">
                <w:pPr>
                  <w:rPr>
                    <w:b/>
                    <w:sz w:val="14"/>
                  </w:rPr>
                </w:pPr>
                <w:sdt>
                  <w:sdtPr>
                    <w:rPr>
                      <w:b/>
                      <w:sz w:val="14"/>
                    </w:rPr>
                    <w:id w:val="-145294997"/>
                    <w:placeholder>
                      <w:docPart w:val="8886B532CC834694864958D58328F245"/>
                    </w:placeholder>
                    <w:showingPlcHdr/>
                  </w:sdtPr>
                  <w:sdtContent>
                    <w:r w:rsidR="001A3139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1A3139">
                      <w:rPr>
                        <w:rStyle w:val="Platzhaltertext"/>
                        <w:color w:val="FF0000"/>
                      </w:rPr>
                      <w:t>…</w:t>
                    </w:r>
                    <w:r w:rsidR="001A3139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14:paraId="29C9BC3D" w14:textId="77777777" w:rsidR="00D41382" w:rsidRDefault="003D7951">
                <w:pPr>
                  <w:rPr>
                    <w:spacing w:val="20"/>
                    <w:sz w:val="16"/>
                  </w:rPr>
                </w:pPr>
                <w:r>
                  <w:rPr>
                    <w:b/>
                    <w:sz w:val="14"/>
                  </w:rPr>
                  <w:t xml:space="preserve">Falls kein IK </w:t>
                </w:r>
                <w:r>
                  <w:rPr>
                    <w:sz w:val="14"/>
                  </w:rPr>
                  <w:t>- Bankverbindung -</w:t>
                </w:r>
              </w:p>
            </w:tc>
          </w:tr>
        </w:tbl>
        <w:p w14:paraId="38C0B5BE" w14:textId="3B968BF7" w:rsidR="00D41382" w:rsidRDefault="00AC4C61"/>
      </w:sdtContent>
    </w:sdt>
    <w:sectPr w:rsidR="00D41382">
      <w:headerReference w:type="default" r:id="rId6"/>
      <w:footerReference w:type="default" r:id="rId7"/>
      <w:footerReference w:type="first" r:id="rId8"/>
      <w:type w:val="continuous"/>
      <w:pgSz w:w="11906" w:h="16838" w:code="9"/>
      <w:pgMar w:top="680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503A3" w14:textId="77777777" w:rsidR="006C6853" w:rsidRDefault="006C6853">
      <w:r>
        <w:separator/>
      </w:r>
    </w:p>
  </w:endnote>
  <w:endnote w:type="continuationSeparator" w:id="0">
    <w:p w14:paraId="1A38044A" w14:textId="77777777" w:rsidR="006C6853" w:rsidRDefault="006C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D41382" w14:paraId="1FA17A19" w14:textId="77777777">
      <w:tc>
        <w:tcPr>
          <w:tcW w:w="9412" w:type="dxa"/>
        </w:tcPr>
        <w:p w14:paraId="4C3A0980" w14:textId="77777777" w:rsidR="00D41382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Title&quot; \* MERGEFORMAT ">
            <w:r w:rsidR="003D7951">
              <w:t>Rechnung für ambulante/stationäre Behandlung</w:t>
            </w:r>
          </w:fldSimple>
          <w:r w:rsidR="003D7951">
            <w:t xml:space="preserve"> </w:t>
          </w:r>
          <w:r w:rsidR="003D7951">
            <w:rPr>
              <w:sz w:val="14"/>
            </w:rPr>
            <w:fldChar w:fldCharType="begin"/>
          </w:r>
          <w:r w:rsidR="003D7951">
            <w:rPr>
              <w:sz w:val="14"/>
            </w:rPr>
            <w:instrText xml:space="preserve"> DOCPROPERTY "Stand"  \* MERGEFORMAT </w:instrText>
          </w:r>
          <w:r w:rsidR="003D7951">
            <w:rPr>
              <w:sz w:val="14"/>
            </w:rPr>
            <w:fldChar w:fldCharType="separate"/>
          </w:r>
          <w:r w:rsidR="003D7951">
            <w:rPr>
              <w:sz w:val="14"/>
            </w:rPr>
            <w:t>0102</w:t>
          </w:r>
          <w:r w:rsidR="003D7951">
            <w:rPr>
              <w:sz w:val="14"/>
            </w:rPr>
            <w:fldChar w:fldCharType="end"/>
          </w:r>
          <w:r w:rsidR="003D7951">
            <w:rPr>
              <w:sz w:val="14"/>
            </w:rPr>
            <w:t xml:space="preserve"> </w:t>
          </w:r>
          <w:r w:rsidR="003D7951">
            <w:rPr>
              <w:sz w:val="14"/>
            </w:rPr>
            <w:fldChar w:fldCharType="begin"/>
          </w:r>
          <w:r w:rsidR="003D7951">
            <w:rPr>
              <w:sz w:val="14"/>
            </w:rPr>
            <w:instrText xml:space="preserve"> DOCPROPERTY "Comments"  \* MERGEFORMAT </w:instrText>
          </w:r>
          <w:r w:rsidR="003D7951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698B49F7" w14:textId="77777777" w:rsidR="00D41382" w:rsidRDefault="003D795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A3139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A3139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1A3139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10D5E41B" w14:textId="77777777" w:rsidR="00D41382" w:rsidRDefault="00D41382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D41382" w14:paraId="08D73E89" w14:textId="77777777">
      <w:tc>
        <w:tcPr>
          <w:tcW w:w="9412" w:type="dxa"/>
        </w:tcPr>
        <w:p w14:paraId="2B46981F" w14:textId="4C543EEB" w:rsidR="00D41382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75143C">
              <w:t>F 9994</w:t>
            </w:r>
          </w:fldSimple>
          <w:r w:rsidR="003D7951">
            <w:t xml:space="preserve"> </w:t>
          </w:r>
          <w:r w:rsidR="003D7951">
            <w:rPr>
              <w:sz w:val="14"/>
            </w:rPr>
            <w:fldChar w:fldCharType="begin"/>
          </w:r>
          <w:r w:rsidR="003D7951">
            <w:rPr>
              <w:sz w:val="14"/>
            </w:rPr>
            <w:instrText xml:space="preserve"> DOCPROPERTY "Stand"  \* MERGEFORMAT </w:instrText>
          </w:r>
          <w:r w:rsidR="003D7951">
            <w:rPr>
              <w:sz w:val="14"/>
            </w:rPr>
            <w:fldChar w:fldCharType="separate"/>
          </w:r>
          <w:r w:rsidR="0075143C">
            <w:rPr>
              <w:sz w:val="14"/>
            </w:rPr>
            <w:t>0324</w:t>
          </w:r>
          <w:r w:rsidR="003D7951">
            <w:rPr>
              <w:sz w:val="14"/>
            </w:rPr>
            <w:fldChar w:fldCharType="end"/>
          </w:r>
          <w:r w:rsidR="003D7951">
            <w:rPr>
              <w:sz w:val="14"/>
            </w:rPr>
            <w:t xml:space="preserve"> </w:t>
          </w:r>
          <w:r w:rsidR="003D7951">
            <w:rPr>
              <w:sz w:val="14"/>
            </w:rPr>
            <w:fldChar w:fldCharType="begin"/>
          </w:r>
          <w:r w:rsidR="003D7951">
            <w:rPr>
              <w:sz w:val="14"/>
            </w:rPr>
            <w:instrText xml:space="preserve"> DOCPROPERTY "Bezeichnung"  \* MERGEFORMAT </w:instrText>
          </w:r>
          <w:r w:rsidR="003D7951">
            <w:rPr>
              <w:sz w:val="14"/>
            </w:rPr>
            <w:fldChar w:fldCharType="separate"/>
          </w:r>
          <w:r w:rsidR="0075143C">
            <w:rPr>
              <w:sz w:val="14"/>
            </w:rPr>
            <w:t>Rechnung ambulante/stationäre Behandlung - R 3 -</w:t>
          </w:r>
          <w:r w:rsidR="003D7951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4E46AFE8" w14:textId="3DAA6D87" w:rsidR="00D41382" w:rsidRDefault="003D795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C4C61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AC4C61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C4C61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4486CCC9" w14:textId="77777777" w:rsidR="00D41382" w:rsidRDefault="00D41382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3CA55" w14:textId="77777777" w:rsidR="006C6853" w:rsidRDefault="006C6853">
      <w:r>
        <w:separator/>
      </w:r>
    </w:p>
  </w:footnote>
  <w:footnote w:type="continuationSeparator" w:id="0">
    <w:p w14:paraId="5A601C03" w14:textId="77777777" w:rsidR="006C6853" w:rsidRDefault="006C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2306F" w14:textId="77777777" w:rsidR="00D41382" w:rsidRDefault="003D7951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A3139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951"/>
    <w:rsid w:val="001A3139"/>
    <w:rsid w:val="003D7951"/>
    <w:rsid w:val="00506C9A"/>
    <w:rsid w:val="006C6853"/>
    <w:rsid w:val="0075143C"/>
    <w:rsid w:val="00A775A2"/>
    <w:rsid w:val="00AC4C61"/>
    <w:rsid w:val="00B90539"/>
    <w:rsid w:val="00BE1678"/>
    <w:rsid w:val="00D41382"/>
    <w:rsid w:val="00E21602"/>
    <w:rsid w:val="00E4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A11F5"/>
  <w15:chartTrackingRefBased/>
  <w15:docId w15:val="{8798DCA8-76F4-4436-84B1-88AA2FAB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Platzhaltertext">
    <w:name w:val="Placeholder Text"/>
    <w:basedOn w:val="Absatz-Standardschriftart"/>
    <w:uiPriority w:val="99"/>
    <w:semiHidden/>
    <w:rsid w:val="00E418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5ECD3-06C7-4E83-AD98-F9BB8D23F22C}"/>
      </w:docPartPr>
      <w:docPartBody>
        <w:p w:rsidR="00FA2758" w:rsidRDefault="002E4128">
          <w:r w:rsidRPr="00A06B7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03ADB62D8649CD8109C3BF9CD0F9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3B906-8508-4B8E-AE7C-C800D2D40702}"/>
      </w:docPartPr>
      <w:docPartBody>
        <w:p w:rsidR="00FA2758" w:rsidRDefault="002E4128" w:rsidP="002E4128">
          <w:pPr>
            <w:pStyle w:val="5303ADB62D8649CD8109C3BF9CD0F9F9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5FDE3224334371BE73414AD0C7FC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0422C-64F7-4F56-AF6F-C09C5D5F40E6}"/>
      </w:docPartPr>
      <w:docPartBody>
        <w:p w:rsidR="00FA2758" w:rsidRDefault="002E4128" w:rsidP="002E4128">
          <w:pPr>
            <w:pStyle w:val="025FDE3224334371BE73414AD0C7FCC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0FB74BE43314AEA80DEAB2408FDB1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BE05A-EA4B-4A65-AE76-8523F401060F}"/>
      </w:docPartPr>
      <w:docPartBody>
        <w:p w:rsidR="00FA2758" w:rsidRDefault="002E4128" w:rsidP="002E4128">
          <w:pPr>
            <w:pStyle w:val="00FB74BE43314AEA80DEAB2408FDB1A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D17FFC7A84B4A0EBD88B913B0331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001A2-2225-409B-8685-D2DC1D75E9D3}"/>
      </w:docPartPr>
      <w:docPartBody>
        <w:p w:rsidR="00FA2758" w:rsidRDefault="002E4128" w:rsidP="002E4128">
          <w:pPr>
            <w:pStyle w:val="0D17FFC7A84B4A0EBD88B913B0331DD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7D31914A492431598E8D5E52D09A6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C75F9-593C-4646-BAB8-ABDC81C4872F}"/>
      </w:docPartPr>
      <w:docPartBody>
        <w:p w:rsidR="00FA2758" w:rsidRDefault="002E4128" w:rsidP="002E4128">
          <w:pPr>
            <w:pStyle w:val="87D31914A492431598E8D5E52D09A68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68FD5D6D7E643CA82D920A2550C4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9C84D-D9F0-4082-B6C6-E8ECC47BA788}"/>
      </w:docPartPr>
      <w:docPartBody>
        <w:p w:rsidR="00FA2758" w:rsidRDefault="002E4128" w:rsidP="002E4128">
          <w:pPr>
            <w:pStyle w:val="068FD5D6D7E643CA82D920A2550C41E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54A591E202C4FB1998B0EC35AB14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60BA8-A6EE-4B8A-841F-2F87F29231AD}"/>
      </w:docPartPr>
      <w:docPartBody>
        <w:p w:rsidR="00FA2758" w:rsidRDefault="002E4128" w:rsidP="002E4128">
          <w:pPr>
            <w:pStyle w:val="754A591E202C4FB1998B0EC35AB141C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7EB1ADD8624B8B9AED3408756A59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A5BDF6-B0AD-467D-B459-059D177D5675}"/>
      </w:docPartPr>
      <w:docPartBody>
        <w:p w:rsidR="00FA2758" w:rsidRDefault="002E4128" w:rsidP="002E4128">
          <w:pPr>
            <w:pStyle w:val="017EB1ADD8624B8B9AED3408756A59A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58F079F85FD4D4ABF8564E5CA393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16136-7916-42A8-9EF9-F78C9A12A30F}"/>
      </w:docPartPr>
      <w:docPartBody>
        <w:p w:rsidR="00FA2758" w:rsidRDefault="002E4128" w:rsidP="002E4128">
          <w:pPr>
            <w:pStyle w:val="258F079F85FD4D4ABF8564E5CA393C9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928C4C63966477B814D66A7DECEFC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CB987A-116E-441D-932B-EC3482C86C50}"/>
      </w:docPartPr>
      <w:docPartBody>
        <w:p w:rsidR="00FA2758" w:rsidRDefault="002E4128" w:rsidP="002E4128">
          <w:pPr>
            <w:pStyle w:val="2928C4C63966477B814D66A7DECEFCB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113A1F3D65344DBAC0C7CB6C24C6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381772-A1F6-4895-8891-5962CC7248AE}"/>
      </w:docPartPr>
      <w:docPartBody>
        <w:p w:rsidR="00FA2758" w:rsidRDefault="002E4128" w:rsidP="002E4128">
          <w:pPr>
            <w:pStyle w:val="F113A1F3D65344DBAC0C7CB6C24C6B8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CA460E6F7434C748C86E22F3138F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F298-0522-4D80-B30A-FF6D8EC8D804}"/>
      </w:docPartPr>
      <w:docPartBody>
        <w:p w:rsidR="00FA2758" w:rsidRDefault="002E4128" w:rsidP="002E4128">
          <w:pPr>
            <w:pStyle w:val="9CA460E6F7434C748C86E22F3138F83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FFFD02AF55C490BB958D1DB03B79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2237C-DF3B-45C1-9598-C85647ADD459}"/>
      </w:docPartPr>
      <w:docPartBody>
        <w:p w:rsidR="00FA2758" w:rsidRDefault="002E4128" w:rsidP="002E4128">
          <w:pPr>
            <w:pStyle w:val="8FFFD02AF55C490BB958D1DB03B7965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2486FCC0C346F7A6E8A2404C814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FA5D7-A4FC-4A92-88EF-5880137B6DF8}"/>
      </w:docPartPr>
      <w:docPartBody>
        <w:p w:rsidR="00FA2758" w:rsidRDefault="002E4128" w:rsidP="002E4128">
          <w:pPr>
            <w:pStyle w:val="4D2486FCC0C346F7A6E8A2404C814A86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CC076BFC07417F995504C0ECC9D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96E7F8-C4E1-414F-AB7F-8AA340A64990}"/>
      </w:docPartPr>
      <w:docPartBody>
        <w:p w:rsidR="00FA2758" w:rsidRDefault="002E4128" w:rsidP="002E4128">
          <w:pPr>
            <w:pStyle w:val="0ACC076BFC07417F995504C0ECC9D58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1AA0D719D964D4FBB4D463C20C65E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DDB6B-F19E-4DB3-8893-497A96AAFC58}"/>
      </w:docPartPr>
      <w:docPartBody>
        <w:p w:rsidR="00FA2758" w:rsidRDefault="002E4128" w:rsidP="002E4128">
          <w:pPr>
            <w:pStyle w:val="41AA0D719D964D4FBB4D463C20C65EB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7D7C0C7687747BF94B94664EFE9F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A23A-2443-4568-AC66-EF0E1D603A61}"/>
      </w:docPartPr>
      <w:docPartBody>
        <w:p w:rsidR="00FA2758" w:rsidRDefault="002E4128" w:rsidP="002E4128">
          <w:pPr>
            <w:pStyle w:val="A7D7C0C7687747BF94B94664EFE9F2A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54632D05C534032B9B5BBA5F80B3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DD916-D0D3-4DFE-A236-37646E1C785E}"/>
      </w:docPartPr>
      <w:docPartBody>
        <w:p w:rsidR="00FA2758" w:rsidRDefault="002E4128" w:rsidP="002E4128">
          <w:pPr>
            <w:pStyle w:val="F54632D05C534032B9B5BBA5F80B3DA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14D468B7ABE4E09BFF4160696A95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9C86C-72D6-4843-8210-D5CEBC969BBF}"/>
      </w:docPartPr>
      <w:docPartBody>
        <w:p w:rsidR="00FA2758" w:rsidRDefault="002E4128" w:rsidP="002E4128">
          <w:pPr>
            <w:pStyle w:val="614D468B7ABE4E09BFF4160696A952E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3E795686F92491A99FFB11CE465F4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10F82-2F85-4EB1-947E-9B42F990CF74}"/>
      </w:docPartPr>
      <w:docPartBody>
        <w:p w:rsidR="00FA2758" w:rsidRDefault="002E4128" w:rsidP="002E4128">
          <w:pPr>
            <w:pStyle w:val="23E795686F92491A99FFB11CE465F40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ACA81F7B9C24CE68415FB689F5EE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91340-F5A6-478B-90CA-DA37A57EDF2A}"/>
      </w:docPartPr>
      <w:docPartBody>
        <w:p w:rsidR="00FA2758" w:rsidRDefault="002E4128" w:rsidP="002E4128">
          <w:pPr>
            <w:pStyle w:val="0ACA81F7B9C24CE68415FB689F5EEE7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0A0AC7A9894BB98217C716264E64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7FD57-EECA-4E4C-B612-D6832ED7A921}"/>
      </w:docPartPr>
      <w:docPartBody>
        <w:p w:rsidR="00FA2758" w:rsidRDefault="002E4128" w:rsidP="002E4128">
          <w:pPr>
            <w:pStyle w:val="B80A0AC7A9894BB98217C716264E64E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82C8800FDF74A24876DEE170AE55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469049-AE19-478C-B2BA-7C15F8864771}"/>
      </w:docPartPr>
      <w:docPartBody>
        <w:p w:rsidR="00FA2758" w:rsidRDefault="002E4128" w:rsidP="002E4128">
          <w:pPr>
            <w:pStyle w:val="C82C8800FDF74A24876DEE170AE55CAB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A55704C349F4CD1A012BA70CC9E6C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70232-95F4-4ABD-B50D-B6079E1B6607}"/>
      </w:docPartPr>
      <w:docPartBody>
        <w:p w:rsidR="00FA2758" w:rsidRDefault="002E4128" w:rsidP="002E4128">
          <w:pPr>
            <w:pStyle w:val="7A55704C349F4CD1A012BA70CC9E6CA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14E1D93BCC84C1D9C4630B17DA34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33E1F-8020-4FC2-957B-24F5495EC84D}"/>
      </w:docPartPr>
      <w:docPartBody>
        <w:p w:rsidR="00FA2758" w:rsidRDefault="002E4128" w:rsidP="002E4128">
          <w:pPr>
            <w:pStyle w:val="A14E1D93BCC84C1D9C4630B17DA3453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74AC426D42040CBBC54E8631F211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1BEFEF-F203-4958-91DC-C597897B532C}"/>
      </w:docPartPr>
      <w:docPartBody>
        <w:p w:rsidR="00FA2758" w:rsidRDefault="002E4128" w:rsidP="002E4128">
          <w:pPr>
            <w:pStyle w:val="E74AC426D42040CBBC54E8631F2118F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E3890C5DDA4615A4DA63B3F2EE97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4D159-C86B-485C-9C20-65DDA0A2DEF6}"/>
      </w:docPartPr>
      <w:docPartBody>
        <w:p w:rsidR="00FA2758" w:rsidRDefault="002E4128" w:rsidP="002E4128">
          <w:pPr>
            <w:pStyle w:val="40E3890C5DDA4615A4DA63B3F2EE973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82DD133D8EA443EAF9D40784C5C9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19F94-BD91-4157-A553-2CAE049C34AC}"/>
      </w:docPartPr>
      <w:docPartBody>
        <w:p w:rsidR="00FA2758" w:rsidRDefault="002E4128" w:rsidP="002E4128">
          <w:pPr>
            <w:pStyle w:val="182DD133D8EA443EAF9D40784C5C9AD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971B4FDD169424CB21FB56E40A54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744D5-829C-49A5-A2EB-4D7BD241E3D6}"/>
      </w:docPartPr>
      <w:docPartBody>
        <w:p w:rsidR="00FA2758" w:rsidRDefault="002E4128" w:rsidP="002E4128">
          <w:pPr>
            <w:pStyle w:val="8971B4FDD169424CB21FB56E40A5412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92DC0F55794DF8B408E1622FC5B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2094A8-71BA-44E7-905B-5583702D0E03}"/>
      </w:docPartPr>
      <w:docPartBody>
        <w:p w:rsidR="00FA2758" w:rsidRDefault="002E4128" w:rsidP="002E4128">
          <w:pPr>
            <w:pStyle w:val="9192DC0F55794DF8B408E1622FC5BEA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72D3A4A24084B70BDF00C5BE759A5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CBE9F-A1AD-4A2A-9078-65D05923915C}"/>
      </w:docPartPr>
      <w:docPartBody>
        <w:p w:rsidR="00FA2758" w:rsidRDefault="002E4128" w:rsidP="002E4128">
          <w:pPr>
            <w:pStyle w:val="D72D3A4A24084B70BDF00C5BE759A50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189806093C47218870FA71DDAA6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857CC5-9E36-4C95-928B-3292B325045D}"/>
      </w:docPartPr>
      <w:docPartBody>
        <w:p w:rsidR="00FA2758" w:rsidRDefault="002E4128" w:rsidP="002E4128">
          <w:pPr>
            <w:pStyle w:val="40189806093C47218870FA71DDAA61C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133D539C7441B58FE2AFAA4EC83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5729C6-A9C9-4CA6-B28C-DB1E93C6A1F1}"/>
      </w:docPartPr>
      <w:docPartBody>
        <w:p w:rsidR="00FA2758" w:rsidRDefault="002E4128" w:rsidP="002E4128">
          <w:pPr>
            <w:pStyle w:val="DA133D539C7441B58FE2AFAA4EC83CE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1A066BEE4E4924ADBC32EC75644C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5FF9C-ACE6-4C61-BF4C-6AAEC111749A}"/>
      </w:docPartPr>
      <w:docPartBody>
        <w:p w:rsidR="00FA2758" w:rsidRDefault="002E4128" w:rsidP="002E4128">
          <w:pPr>
            <w:pStyle w:val="591A066BEE4E4924ADBC32EC75644C9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D91C5B88AED451A864B4343574F4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4F1128-A6D4-4E79-8E9B-2D4EDEA0A234}"/>
      </w:docPartPr>
      <w:docPartBody>
        <w:p w:rsidR="00FA2758" w:rsidRDefault="002E4128" w:rsidP="002E4128">
          <w:pPr>
            <w:pStyle w:val="2D91C5B88AED451A864B4343574F48D6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46526F0823C46AFBC80DF4CFB2C9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20548-413D-4D54-A654-3245B61F2818}"/>
      </w:docPartPr>
      <w:docPartBody>
        <w:p w:rsidR="00FA2758" w:rsidRDefault="002E4128" w:rsidP="002E4128">
          <w:pPr>
            <w:pStyle w:val="046526F0823C46AFBC80DF4CFB2C902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E987349D12745EAA0C4B43BEB2A1E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9A009-2602-4A0D-B988-752573F74177}"/>
      </w:docPartPr>
      <w:docPartBody>
        <w:p w:rsidR="00FA2758" w:rsidRDefault="002E4128" w:rsidP="002E4128">
          <w:pPr>
            <w:pStyle w:val="7E987349D12745EAA0C4B43BEB2A1EB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7933E4E1E33441AAFDEA05889A64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B38E94-50D3-4CF6-AB5D-6EB477CC608F}"/>
      </w:docPartPr>
      <w:docPartBody>
        <w:p w:rsidR="00FA2758" w:rsidRDefault="002E4128" w:rsidP="002E4128">
          <w:pPr>
            <w:pStyle w:val="57933E4E1E33441AAFDEA05889A643CB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D9C3FB8C1BA4E2B93DA3D60218D1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FF78AC-A193-4C6F-84E0-3F8BC72AD955}"/>
      </w:docPartPr>
      <w:docPartBody>
        <w:p w:rsidR="00FA2758" w:rsidRDefault="002E4128" w:rsidP="002E4128">
          <w:pPr>
            <w:pStyle w:val="3D9C3FB8C1BA4E2B93DA3D60218D191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DD551F947B04A92879AA4CB57C31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0EE45B-D936-41FA-B59B-3E257EBA290F}"/>
      </w:docPartPr>
      <w:docPartBody>
        <w:p w:rsidR="00FA2758" w:rsidRDefault="002E4128" w:rsidP="002E4128">
          <w:pPr>
            <w:pStyle w:val="CDD551F947B04A92879AA4CB57C31A9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EF8753E9BC4CBBBBB6014E0DD1D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C4F58-4391-427F-843E-283790EEBDA0}"/>
      </w:docPartPr>
      <w:docPartBody>
        <w:p w:rsidR="00FA2758" w:rsidRDefault="002E4128" w:rsidP="002E4128">
          <w:pPr>
            <w:pStyle w:val="02EF8753E9BC4CBBBBB6014E0DD1D43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22F534D7514792B31C077764A6B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1F9E41-E4B3-45BD-BB96-A8A249EABF99}"/>
      </w:docPartPr>
      <w:docPartBody>
        <w:p w:rsidR="00FA2758" w:rsidRDefault="002E4128" w:rsidP="002E4128">
          <w:pPr>
            <w:pStyle w:val="2222F534D7514792B31C077764A6BC39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ACDF6866A4F44EE8B6CBFAB9D7BA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208A6-1945-4802-9354-EC1B11162E31}"/>
      </w:docPartPr>
      <w:docPartBody>
        <w:p w:rsidR="00FA2758" w:rsidRDefault="002E4128" w:rsidP="002E4128">
          <w:pPr>
            <w:pStyle w:val="3ACDF6866A4F44EE8B6CBFAB9D7BA54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6007B166BE845498645CD1A6345D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D4CB6-9A0D-4577-8DA2-103DA48ECDD5}"/>
      </w:docPartPr>
      <w:docPartBody>
        <w:p w:rsidR="00FA2758" w:rsidRDefault="002E4128" w:rsidP="002E4128">
          <w:pPr>
            <w:pStyle w:val="26007B166BE845498645CD1A6345D74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6EDE118385447B18B0BD3956C6F2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4C6B7-DC3E-4E34-A9E4-6EA0FD971F13}"/>
      </w:docPartPr>
      <w:docPartBody>
        <w:p w:rsidR="00FA2758" w:rsidRDefault="002E4128" w:rsidP="002E4128">
          <w:pPr>
            <w:pStyle w:val="26EDE118385447B18B0BD3956C6F256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5929A0BD8C44442ACBCA5B404B4C2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488572-F4C6-4562-994B-543131C824E4}"/>
      </w:docPartPr>
      <w:docPartBody>
        <w:p w:rsidR="00FA2758" w:rsidRDefault="002E4128" w:rsidP="002E4128">
          <w:pPr>
            <w:pStyle w:val="E5929A0BD8C44442ACBCA5B404B4C272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3A1C974FF784C999BE30C3FA89A7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5CA55-B683-4232-A0A3-2E8F1A67112D}"/>
      </w:docPartPr>
      <w:docPartBody>
        <w:p w:rsidR="00FA2758" w:rsidRDefault="002E4128" w:rsidP="002E4128">
          <w:pPr>
            <w:pStyle w:val="C3A1C974FF784C999BE30C3FA89A768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1B2316D37749639CAA3EAC41B0E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38FEC-71EF-45BE-ACAB-BF26A0BF57DC}"/>
      </w:docPartPr>
      <w:docPartBody>
        <w:p w:rsidR="00FA2758" w:rsidRDefault="002E4128" w:rsidP="002E4128">
          <w:pPr>
            <w:pStyle w:val="241B2316D37749639CAA3EAC41B0ED52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7564E2EFC55409398BEFE18C37ED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577941-9A15-45B8-8EC4-5711534BC1EE}"/>
      </w:docPartPr>
      <w:docPartBody>
        <w:p w:rsidR="00FA2758" w:rsidRDefault="002E4128" w:rsidP="002E4128">
          <w:pPr>
            <w:pStyle w:val="D7564E2EFC55409398BEFE18C37ED31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430E9AED0843D4A188772F23B86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F088FA-DFF3-4E65-A55B-397D45AD7A18}"/>
      </w:docPartPr>
      <w:docPartBody>
        <w:p w:rsidR="00FA2758" w:rsidRDefault="002E4128" w:rsidP="002E4128">
          <w:pPr>
            <w:pStyle w:val="93430E9AED0843D4A188772F23B866A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CD324F75B9348B8B3ADC056F4D47C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125E2C-E8CF-483E-90E4-F5CCB6A57D97}"/>
      </w:docPartPr>
      <w:docPartBody>
        <w:p w:rsidR="00FA2758" w:rsidRDefault="002E4128" w:rsidP="002E4128">
          <w:pPr>
            <w:pStyle w:val="BCD324F75B9348B8B3ADC056F4D47C5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D123057AF44D2F82D0F3BD796E97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A1C3C-E153-4250-B18D-0C40F25D417E}"/>
      </w:docPartPr>
      <w:docPartBody>
        <w:p w:rsidR="00FA2758" w:rsidRDefault="002E4128" w:rsidP="002E4128">
          <w:pPr>
            <w:pStyle w:val="D8D123057AF44D2F82D0F3BD796E975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E73505C3D614208A4CE023D815F16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2E8C7-5475-4BEB-9E7B-82DBFFFAFBC1}"/>
      </w:docPartPr>
      <w:docPartBody>
        <w:p w:rsidR="00FA2758" w:rsidRDefault="002E4128" w:rsidP="002E4128">
          <w:pPr>
            <w:pStyle w:val="1E73505C3D614208A4CE023D815F165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108A37E172A46F58B7E629F292F2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D894F-A237-46BE-A226-E6190632AC07}"/>
      </w:docPartPr>
      <w:docPartBody>
        <w:p w:rsidR="00FA2758" w:rsidRDefault="002E4128" w:rsidP="002E4128">
          <w:pPr>
            <w:pStyle w:val="5108A37E172A46F58B7E629F292F2CA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68A87E6891403EBE53105BA9CFC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B0BAA2-005F-4D37-A976-D2E68B8F78B4}"/>
      </w:docPartPr>
      <w:docPartBody>
        <w:p w:rsidR="00FA2758" w:rsidRDefault="002E4128" w:rsidP="002E4128">
          <w:pPr>
            <w:pStyle w:val="7868A87E6891403EBE53105BA9CFC87B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222FDBB346455693620051A5AD9C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1A0D4-8487-4671-ACAF-270913E2D6CF}"/>
      </w:docPartPr>
      <w:docPartBody>
        <w:p w:rsidR="00FA2758" w:rsidRDefault="002E4128" w:rsidP="002E4128">
          <w:pPr>
            <w:pStyle w:val="22222FDBB346455693620051A5AD9CC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6FD3AAEC76E45CAAB1FD7AFECD033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F072E-B970-4311-8BD9-5ECC88C87D1A}"/>
      </w:docPartPr>
      <w:docPartBody>
        <w:p w:rsidR="00FA2758" w:rsidRDefault="002E4128" w:rsidP="002E4128">
          <w:pPr>
            <w:pStyle w:val="46FD3AAEC76E45CAAB1FD7AFECD033A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6BF3BF784734BDD94E9F924B46A6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4995A-0069-4177-83A8-61FB46825375}"/>
      </w:docPartPr>
      <w:docPartBody>
        <w:p w:rsidR="00FA2758" w:rsidRDefault="002E4128" w:rsidP="002E4128">
          <w:pPr>
            <w:pStyle w:val="A6BF3BF784734BDD94E9F924B46A612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8D6E040F7E24A9B9E104C6BFC059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F0DCE-562E-4CE0-9BD9-BA76629232E9}"/>
      </w:docPartPr>
      <w:docPartBody>
        <w:p w:rsidR="00FA2758" w:rsidRDefault="002E4128" w:rsidP="002E4128">
          <w:pPr>
            <w:pStyle w:val="88D6E040F7E24A9B9E104C6BFC0598FE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C90F54AD8AE4329A803D9A7CD044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B88A86-95E2-4F5B-B4CF-5405B54A44B7}"/>
      </w:docPartPr>
      <w:docPartBody>
        <w:p w:rsidR="00FA2758" w:rsidRDefault="002E4128" w:rsidP="002E4128">
          <w:pPr>
            <w:pStyle w:val="9C90F54AD8AE4329A803D9A7CD04484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474500395F44D9DB1624C069D61D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39181B-7B3D-4972-B7B8-A8CCE0B8FF6B}"/>
      </w:docPartPr>
      <w:docPartBody>
        <w:p w:rsidR="00FA2758" w:rsidRDefault="002E4128" w:rsidP="002E4128">
          <w:pPr>
            <w:pStyle w:val="C474500395F44D9DB1624C069D61DFBB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3C5C548F664666BB025356EE579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99154-E67E-47CB-9207-F89527F6FA25}"/>
      </w:docPartPr>
      <w:docPartBody>
        <w:p w:rsidR="00FA2758" w:rsidRDefault="002E4128" w:rsidP="002E4128">
          <w:pPr>
            <w:pStyle w:val="C73C5C548F664666BB025356EE57941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19FE7E987604655B534030E6D11E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FF346-F32D-48F6-A6FB-6D40FBE49C2D}"/>
      </w:docPartPr>
      <w:docPartBody>
        <w:p w:rsidR="00FA2758" w:rsidRDefault="002E4128" w:rsidP="002E4128">
          <w:pPr>
            <w:pStyle w:val="C19FE7E987604655B534030E6D11E67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CACADD3EF2A4507AAC637E9B2C062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584AE-678E-4022-8C4B-0D984BA912F5}"/>
      </w:docPartPr>
      <w:docPartBody>
        <w:p w:rsidR="00FA2758" w:rsidRDefault="002E4128" w:rsidP="002E4128">
          <w:pPr>
            <w:pStyle w:val="2CACADD3EF2A4507AAC637E9B2C0625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91D3E14F1D34054958D7DF4C99E5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57ACEA-16D7-42EC-B72C-3961FC4FAD01}"/>
      </w:docPartPr>
      <w:docPartBody>
        <w:p w:rsidR="00FA2758" w:rsidRDefault="002E4128" w:rsidP="002E4128">
          <w:pPr>
            <w:pStyle w:val="A91D3E14F1D34054958D7DF4C99E525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461559808C84E2BAA215B360EBF9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84CFB-8770-4C91-B5D5-C18F1881EE5E}"/>
      </w:docPartPr>
      <w:docPartBody>
        <w:p w:rsidR="00FA2758" w:rsidRDefault="002E4128" w:rsidP="002E4128">
          <w:pPr>
            <w:pStyle w:val="6461559808C84E2BAA215B360EBF9FDB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527A9A41E154F1C917BD75D4BD6F6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09567F-9285-48E9-935B-74959B663F36}"/>
      </w:docPartPr>
      <w:docPartBody>
        <w:p w:rsidR="00FA2758" w:rsidRDefault="002E4128" w:rsidP="002E4128">
          <w:pPr>
            <w:pStyle w:val="E527A9A41E154F1C917BD75D4BD6F6F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08BEB2333040308812E7ACCF9DF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B2A7EC-D08B-4197-B626-49EC9C338F12}"/>
      </w:docPartPr>
      <w:docPartBody>
        <w:p w:rsidR="00FA2758" w:rsidRDefault="002E4128" w:rsidP="002E4128">
          <w:pPr>
            <w:pStyle w:val="4008BEB2333040308812E7ACCF9DF1F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3AE59F42FAF4CA5B22033B044C181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1E56C-4ECE-48F9-85D8-012F7AA1D349}"/>
      </w:docPartPr>
      <w:docPartBody>
        <w:p w:rsidR="00FA2758" w:rsidRDefault="002E4128" w:rsidP="002E4128">
          <w:pPr>
            <w:pStyle w:val="93AE59F42FAF4CA5B22033B044C1819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BD7CDF894A64DEFA264FDB572137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82854-1A11-47AD-A6D6-F1B12853FA76}"/>
      </w:docPartPr>
      <w:docPartBody>
        <w:p w:rsidR="00FA2758" w:rsidRDefault="002E4128" w:rsidP="002E4128">
          <w:pPr>
            <w:pStyle w:val="3BD7CDF894A64DEFA264FDB572137AF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FDAF2D3D3DF44B8B83F78211B8D8E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27835-8559-4E42-863F-26F5E75E2353}"/>
      </w:docPartPr>
      <w:docPartBody>
        <w:p w:rsidR="00FA2758" w:rsidRDefault="002E4128" w:rsidP="002E4128">
          <w:pPr>
            <w:pStyle w:val="0FDAF2D3D3DF44B8B83F78211B8D8E9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EE0E32DAC324E408902FAB03EC1C9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0885C-7974-4CDA-BA48-F240AC85C333}"/>
      </w:docPartPr>
      <w:docPartBody>
        <w:p w:rsidR="00FA2758" w:rsidRDefault="002E4128" w:rsidP="002E4128">
          <w:pPr>
            <w:pStyle w:val="CEE0E32DAC324E408902FAB03EC1C9B8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2778A318BC147C4A0EAEC9440742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69F8B-563E-40A0-9723-8C6C009B6B7D}"/>
      </w:docPartPr>
      <w:docPartBody>
        <w:p w:rsidR="00FA2758" w:rsidRDefault="002E4128" w:rsidP="002E4128">
          <w:pPr>
            <w:pStyle w:val="62778A318BC147C4A0EAEC94407422C0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156544DF0424FC0AE4EC3CC8DFEF4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29FEF-8734-48AA-BB0A-E49058D54B7F}"/>
      </w:docPartPr>
      <w:docPartBody>
        <w:p w:rsidR="00FA2758" w:rsidRDefault="002E4128" w:rsidP="002E4128">
          <w:pPr>
            <w:pStyle w:val="1156544DF0424FC0AE4EC3CC8DFEF45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BE1D26DEC2B4EC39A92ADBA2E4C00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847D2-94C0-41C4-8902-D10CF14820A6}"/>
      </w:docPartPr>
      <w:docPartBody>
        <w:p w:rsidR="00FA2758" w:rsidRDefault="002E4128" w:rsidP="002E4128">
          <w:pPr>
            <w:pStyle w:val="0BE1D26DEC2B4EC39A92ADBA2E4C00B4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D34B10317584163A92AC04646C5F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3AD98-A2FD-45E2-AAF6-1F4F7A9F1752}"/>
      </w:docPartPr>
      <w:docPartBody>
        <w:p w:rsidR="00FA2758" w:rsidRDefault="002E4128" w:rsidP="002E4128">
          <w:pPr>
            <w:pStyle w:val="BD34B10317584163A92AC04646C5F2DF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B892A45FF0F4C4A9744FABBA80C4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F5413-48A9-46E1-8A9D-569F34F9F744}"/>
      </w:docPartPr>
      <w:docPartBody>
        <w:p w:rsidR="00FA2758" w:rsidRDefault="002E4128" w:rsidP="002E4128">
          <w:pPr>
            <w:pStyle w:val="5B892A45FF0F4C4A9744FABBA80C4F5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49BE1F4C7984D76AE9B52641066B8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F21CEA-6EA5-4D5A-864E-6C93BB6A82B7}"/>
      </w:docPartPr>
      <w:docPartBody>
        <w:p w:rsidR="00FA2758" w:rsidRDefault="002E4128" w:rsidP="002E4128">
          <w:pPr>
            <w:pStyle w:val="649BE1F4C7984D76AE9B52641066B83A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8947E8A359045EE86A833AF7FA60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E79ED9-9362-4E08-BDB2-069E82BA09D3}"/>
      </w:docPartPr>
      <w:docPartBody>
        <w:p w:rsidR="00FA2758" w:rsidRDefault="002E4128" w:rsidP="002E4128">
          <w:pPr>
            <w:pStyle w:val="38947E8A359045EE86A833AF7FA60F69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FFFEA9FEC64EE49F014A29E3C573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10ACD-88B0-4FF3-B6C1-2F1A35CE5AC1}"/>
      </w:docPartPr>
      <w:docPartBody>
        <w:p w:rsidR="00FA2758" w:rsidRDefault="002E4128" w:rsidP="002E4128">
          <w:pPr>
            <w:pStyle w:val="58FFFEA9FEC64EE49F014A29E3C57309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3756265A7E74DBD8FA43976496A8C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0EC21-F6EA-4299-AA62-CA9CB199BFDC}"/>
      </w:docPartPr>
      <w:docPartBody>
        <w:p w:rsidR="00FA2758" w:rsidRDefault="002E4128" w:rsidP="002E4128">
          <w:pPr>
            <w:pStyle w:val="73756265A7E74DBD8FA43976496A8C79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9CCA30098084B5BBD642832B111A0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9B099-EDC5-49EA-ADCA-3FBF6904DA34}"/>
      </w:docPartPr>
      <w:docPartBody>
        <w:p w:rsidR="00FA2758" w:rsidRDefault="002E4128" w:rsidP="002E4128">
          <w:pPr>
            <w:pStyle w:val="99CCA30098084B5BBD642832B111A0BD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73A641103804B0583F420CAEFE42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F37E96-664D-4B13-95EA-500CBDA2D488}"/>
      </w:docPartPr>
      <w:docPartBody>
        <w:p w:rsidR="00FA2758" w:rsidRDefault="002E4128" w:rsidP="002E4128">
          <w:pPr>
            <w:pStyle w:val="773A641103804B0583F420CAEFE422E3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9D179B3B2784F1997EA10E2DA8BA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9A321-68F4-4FF5-A303-B69A262221D6}"/>
      </w:docPartPr>
      <w:docPartBody>
        <w:p w:rsidR="00FA2758" w:rsidRDefault="002E4128" w:rsidP="002E4128">
          <w:pPr>
            <w:pStyle w:val="09D179B3B2784F1997EA10E2DA8BA0B2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A20BF209E90473FA64E215CCAAE05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965569-E30A-470E-A792-8A39906FF481}"/>
      </w:docPartPr>
      <w:docPartBody>
        <w:p w:rsidR="00FA2758" w:rsidRDefault="002E4128" w:rsidP="002E4128">
          <w:pPr>
            <w:pStyle w:val="EA20BF209E90473FA64E215CCAAE05F9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89BBA864BC74C4999DD8267233BC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5EE77-4F32-4777-8386-C92B97CC2E7D}"/>
      </w:docPartPr>
      <w:docPartBody>
        <w:p w:rsidR="00FA2758" w:rsidRDefault="002E4128" w:rsidP="002E4128">
          <w:pPr>
            <w:pStyle w:val="789BBA864BC74C4999DD8267233BC7CC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C55F10DBA4415985FFB6E709254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8A5DC1-36E7-4483-9544-2D03821CFEAB}"/>
      </w:docPartPr>
      <w:docPartBody>
        <w:p w:rsidR="00FA2758" w:rsidRDefault="002E4128" w:rsidP="002E4128">
          <w:pPr>
            <w:pStyle w:val="58C55F10DBA4415985FFB6E709254A57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B65FA3EEF524E7ABBD2E4B0B6593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F8AA8F-72F8-412E-9A19-F64C5E80C6FD}"/>
      </w:docPartPr>
      <w:docPartBody>
        <w:p w:rsidR="00FA2758" w:rsidRDefault="002E4128" w:rsidP="002E4128">
          <w:pPr>
            <w:pStyle w:val="FB65FA3EEF524E7ABBD2E4B0B6593311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886B532CC834694864958D58328F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A8007-BF86-4817-817F-371DC8C44D89}"/>
      </w:docPartPr>
      <w:docPartBody>
        <w:p w:rsidR="00FA2758" w:rsidRDefault="002E4128" w:rsidP="002E4128">
          <w:pPr>
            <w:pStyle w:val="8886B532CC834694864958D58328F2452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DC9EC80C4B24AB1886D958BF53BD4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4E2CA-D749-4146-9089-39B89967189A}"/>
      </w:docPartPr>
      <w:docPartBody>
        <w:p w:rsidR="00FA2758" w:rsidRDefault="002E4128" w:rsidP="002E4128">
          <w:pPr>
            <w:pStyle w:val="4DC9EC80C4B24AB1886D958BF53BD4291"/>
          </w:pPr>
          <w:r w:rsidRPr="001A3139">
            <w:rPr>
              <w:color w:val="FF0000"/>
            </w:rPr>
            <w:t>Auswahl</w:t>
          </w:r>
        </w:p>
      </w:docPartBody>
    </w:docPart>
    <w:docPart>
      <w:docPartPr>
        <w:name w:val="22032284F1234D449A9B6B845BC9F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84677-A1EB-4577-987C-C2B791A1BC17}"/>
      </w:docPartPr>
      <w:docPartBody>
        <w:p w:rsidR="00000000" w:rsidRDefault="00E65E98" w:rsidP="00E65E98">
          <w:pPr>
            <w:pStyle w:val="22032284F1234D449A9B6B845BC9FF5D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CF1A0F4505844E08FF1CEC473511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9C01A2-C224-4FBD-B051-92419298F077}"/>
      </w:docPartPr>
      <w:docPartBody>
        <w:p w:rsidR="00000000" w:rsidRDefault="00E65E98" w:rsidP="00E65E98">
          <w:pPr>
            <w:pStyle w:val="5CF1A0F4505844E08FF1CEC47351192F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28"/>
    <w:rsid w:val="00121559"/>
    <w:rsid w:val="002E4128"/>
    <w:rsid w:val="004F3F28"/>
    <w:rsid w:val="00B267A1"/>
    <w:rsid w:val="00DC1C32"/>
    <w:rsid w:val="00E65E98"/>
    <w:rsid w:val="00FA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5E98"/>
    <w:rPr>
      <w:color w:val="808080"/>
    </w:rPr>
  </w:style>
  <w:style w:type="paragraph" w:customStyle="1" w:styleId="5303ADB62D8649CD8109C3BF9CD0F9F92">
    <w:name w:val="5303ADB62D8649CD8109C3BF9CD0F9F9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5FDE3224334371BE73414AD0C7FCCE2">
    <w:name w:val="025FDE3224334371BE73414AD0C7FCCE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FB74BE43314AEA80DEAB2408FDB1AE2">
    <w:name w:val="00FB74BE43314AEA80DEAB2408FDB1AE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D17FFC7A84B4A0EBD88B913B0331DD52">
    <w:name w:val="0D17FFC7A84B4A0EBD88B913B0331DD5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7D31914A492431598E8D5E52D09A6852">
    <w:name w:val="87D31914A492431598E8D5E52D09A685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68FD5D6D7E643CA82D920A2550C41EE2">
    <w:name w:val="068FD5D6D7E643CA82D920A2550C41EE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4A591E202C4FB1998B0EC35AB141CF2">
    <w:name w:val="754A591E202C4FB1998B0EC35AB141CF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7EB1ADD8624B8B9AED3408756A59A52">
    <w:name w:val="017EB1ADD8624B8B9AED3408756A59A5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C9EC80C4B24AB1886D958BF53BD4291">
    <w:name w:val="4DC9EC80C4B24AB1886D958BF53BD4291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8F079F85FD4D4ABF8564E5CA393C902">
    <w:name w:val="258F079F85FD4D4ABF8564E5CA393C90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28C4C63966477B814D66A7DECEFCB32">
    <w:name w:val="2928C4C63966477B814D66A7DECEFCB3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113A1F3D65344DBAC0C7CB6C24C6B842">
    <w:name w:val="F113A1F3D65344DBAC0C7CB6C24C6B84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A460E6F7434C748C86E22F3138F8312">
    <w:name w:val="9CA460E6F7434C748C86E22F3138F831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FFFD02AF55C490BB958D1DB03B7965F2">
    <w:name w:val="8FFFD02AF55C490BB958D1DB03B7965F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D2486FCC0C346F7A6E8A2404C814A862">
    <w:name w:val="4D2486FCC0C346F7A6E8A2404C814A86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CC076BFC07417F995504C0ECC9D5832">
    <w:name w:val="0ACC076BFC07417F995504C0ECC9D583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1AA0D719D964D4FBB4D463C20C65EBC2">
    <w:name w:val="41AA0D719D964D4FBB4D463C20C65EBC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7D7C0C7687747BF94B94664EFE9F2AA2">
    <w:name w:val="A7D7C0C7687747BF94B94664EFE9F2AA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4632D05C534032B9B5BBA5F80B3DAC2">
    <w:name w:val="F54632D05C534032B9B5BBA5F80B3DAC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4D468B7ABE4E09BFF4160696A952E82">
    <w:name w:val="614D468B7ABE4E09BFF4160696A952E8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E795686F92491A99FFB11CE465F40C2">
    <w:name w:val="23E795686F92491A99FFB11CE465F40C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ACA81F7B9C24CE68415FB689F5EEE7A2">
    <w:name w:val="0ACA81F7B9C24CE68415FB689F5EEE7A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0A0AC7A9894BB98217C716264E64EF2">
    <w:name w:val="B80A0AC7A9894BB98217C716264E64EF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82C8800FDF74A24876DEE170AE55CAB2">
    <w:name w:val="C82C8800FDF74A24876DEE170AE55CAB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55704C349F4CD1A012BA70CC9E6CA12">
    <w:name w:val="7A55704C349F4CD1A012BA70CC9E6CA1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4E1D93BCC84C1D9C4630B17DA345302">
    <w:name w:val="A14E1D93BCC84C1D9C4630B17DA34530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74AC426D42040CBBC54E8631F2118F42">
    <w:name w:val="E74AC426D42040CBBC54E8631F2118F4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E3890C5DDA4615A4DA63B3F2EE97382">
    <w:name w:val="40E3890C5DDA4615A4DA63B3F2EE9738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2DD133D8EA443EAF9D40784C5C9AD52">
    <w:name w:val="182DD133D8EA443EAF9D40784C5C9AD5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71B4FDD169424CB21FB56E40A5412E2">
    <w:name w:val="8971B4FDD169424CB21FB56E40A5412E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92DC0F55794DF8B408E1622FC5BEAD2">
    <w:name w:val="9192DC0F55794DF8B408E1622FC5BEAD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2D3A4A24084B70BDF00C5BE759A50F2">
    <w:name w:val="D72D3A4A24084B70BDF00C5BE759A50F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189806093C47218870FA71DDAA61CD2">
    <w:name w:val="40189806093C47218870FA71DDAA61CD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A133D539C7441B58FE2AFAA4EC83CEA2">
    <w:name w:val="DA133D539C7441B58FE2AFAA4EC83CEA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A066BEE4E4924ADBC32EC75644C982">
    <w:name w:val="591A066BEE4E4924ADBC32EC75644C98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91C5B88AED451A864B4343574F48D62">
    <w:name w:val="2D91C5B88AED451A864B4343574F48D6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46526F0823C46AFBC80DF4CFB2C90272">
    <w:name w:val="046526F0823C46AFBC80DF4CFB2C9027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E987349D12745EAA0C4B43BEB2A1EB82">
    <w:name w:val="7E987349D12745EAA0C4B43BEB2A1EB8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933E4E1E33441AAFDEA05889A643CB2">
    <w:name w:val="57933E4E1E33441AAFDEA05889A643CB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9C3FB8C1BA4E2B93DA3D60218D191C2">
    <w:name w:val="3D9C3FB8C1BA4E2B93DA3D60218D191C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D551F947B04A92879AA4CB57C31A902">
    <w:name w:val="CDD551F947B04A92879AA4CB57C31A90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EF8753E9BC4CBBBBB6014E0DD1D43A2">
    <w:name w:val="02EF8753E9BC4CBBBBB6014E0DD1D43A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22F534D7514792B31C077764A6BC392">
    <w:name w:val="2222F534D7514792B31C077764A6BC39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ACDF6866A4F44EE8B6CBFAB9D7BA5482">
    <w:name w:val="3ACDF6866A4F44EE8B6CBFAB9D7BA548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007B166BE845498645CD1A6345D74E2">
    <w:name w:val="26007B166BE845498645CD1A6345D74E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EDE118385447B18B0BD3956C6F256F2">
    <w:name w:val="26EDE118385447B18B0BD3956C6F256F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929A0BD8C44442ACBCA5B404B4C2722">
    <w:name w:val="E5929A0BD8C44442ACBCA5B404B4C272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A1C974FF784C999BE30C3FA89A76812">
    <w:name w:val="C3A1C974FF784C999BE30C3FA89A7681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1B2316D37749639CAA3EAC41B0ED522">
    <w:name w:val="241B2316D37749639CAA3EAC41B0ED52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564E2EFC55409398BEFE18C37ED31C2">
    <w:name w:val="D7564E2EFC55409398BEFE18C37ED31C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430E9AED0843D4A188772F23B866A32">
    <w:name w:val="93430E9AED0843D4A188772F23B866A3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D324F75B9348B8B3ADC056F4D47C502">
    <w:name w:val="BCD324F75B9348B8B3ADC056F4D47C50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8D123057AF44D2F82D0F3BD796E97582">
    <w:name w:val="D8D123057AF44D2F82D0F3BD796E9758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73505C3D614208A4CE023D815F16512">
    <w:name w:val="1E73505C3D614208A4CE023D815F1651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08A37E172A46F58B7E629F292F2CAC2">
    <w:name w:val="5108A37E172A46F58B7E629F292F2CAC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68A87E6891403EBE53105BA9CFC87B2">
    <w:name w:val="7868A87E6891403EBE53105BA9CFC87B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222FDBB346455693620051A5AD9CC12">
    <w:name w:val="22222FDBB346455693620051A5AD9CC1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FD3AAEC76E45CAAB1FD7AFECD033AE2">
    <w:name w:val="46FD3AAEC76E45CAAB1FD7AFECD033AE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BF3BF784734BDD94E9F924B46A61282">
    <w:name w:val="A6BF3BF784734BDD94E9F924B46A6128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D6E040F7E24A9B9E104C6BFC0598FE2">
    <w:name w:val="88D6E040F7E24A9B9E104C6BFC0598FE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90F54AD8AE4329A803D9A7CD0448452">
    <w:name w:val="9C90F54AD8AE4329A803D9A7CD044845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474500395F44D9DB1624C069D61DFBB2">
    <w:name w:val="C474500395F44D9DB1624C069D61DFBB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73C5C548F664666BB025356EE57941C2">
    <w:name w:val="C73C5C548F664666BB025356EE57941C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9FE7E987604655B534030E6D11E6702">
    <w:name w:val="C19FE7E987604655B534030E6D11E670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CACADD3EF2A4507AAC637E9B2C062552">
    <w:name w:val="2CACADD3EF2A4507AAC637E9B2C06255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1D3E14F1D34054958D7DF4C99E52572">
    <w:name w:val="A91D3E14F1D34054958D7DF4C99E5257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61559808C84E2BAA215B360EBF9FDB2">
    <w:name w:val="6461559808C84E2BAA215B360EBF9FDB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27A9A41E154F1C917BD75D4BD6F6FD2">
    <w:name w:val="E527A9A41E154F1C917BD75D4BD6F6FD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08BEB2333040308812E7ACCF9DF1F42">
    <w:name w:val="4008BEB2333040308812E7ACCF9DF1F4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3AE59F42FAF4CA5B22033B044C181952">
    <w:name w:val="93AE59F42FAF4CA5B22033B044C18195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D7CDF894A64DEFA264FDB572137AF72">
    <w:name w:val="3BD7CDF894A64DEFA264FDB572137AF7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DAF2D3D3DF44B8B83F78211B8D8E902">
    <w:name w:val="0FDAF2D3D3DF44B8B83F78211B8D8E90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E0E32DAC324E408902FAB03EC1C9B82">
    <w:name w:val="CEE0E32DAC324E408902FAB03EC1C9B8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2778A318BC147C4A0EAEC94407422C02">
    <w:name w:val="62778A318BC147C4A0EAEC94407422C0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56544DF0424FC0AE4EC3CC8DFEF45C2">
    <w:name w:val="1156544DF0424FC0AE4EC3CC8DFEF45C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BE1D26DEC2B4EC39A92ADBA2E4C00B42">
    <w:name w:val="0BE1D26DEC2B4EC39A92ADBA2E4C00B4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D34B10317584163A92AC04646C5F2DF2">
    <w:name w:val="BD34B10317584163A92AC04646C5F2DF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B892A45FF0F4C4A9744FABBA80C4F552">
    <w:name w:val="5B892A45FF0F4C4A9744FABBA80C4F55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9BE1F4C7984D76AE9B52641066B83A2">
    <w:name w:val="649BE1F4C7984D76AE9B52641066B83A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947E8A359045EE86A833AF7FA60F692">
    <w:name w:val="38947E8A359045EE86A833AF7FA60F69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FFFEA9FEC64EE49F014A29E3C573092">
    <w:name w:val="58FFFEA9FEC64EE49F014A29E3C57309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756265A7E74DBD8FA43976496A8C792">
    <w:name w:val="73756265A7E74DBD8FA43976496A8C79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9CCA30098084B5BBD642832B111A0BD2">
    <w:name w:val="99CCA30098084B5BBD642832B111A0BD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73A641103804B0583F420CAEFE422E32">
    <w:name w:val="773A641103804B0583F420CAEFE422E3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9D179B3B2784F1997EA10E2DA8BA0B22">
    <w:name w:val="09D179B3B2784F1997EA10E2DA8BA0B2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20BF209E90473FA64E215CCAAE05F92">
    <w:name w:val="EA20BF209E90473FA64E215CCAAE05F9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9BBA864BC74C4999DD8267233BC7CC2">
    <w:name w:val="789BBA864BC74C4999DD8267233BC7CC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C55F10DBA4415985FFB6E709254A572">
    <w:name w:val="58C55F10DBA4415985FFB6E709254A57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65FA3EEF524E7ABBD2E4B0B65933112">
    <w:name w:val="FB65FA3EEF524E7ABBD2E4B0B6593311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886B532CC834694864958D58328F2452">
    <w:name w:val="8886B532CC834694864958D58328F2452"/>
    <w:rsid w:val="002E41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2032284F1234D449A9B6B845BC9FF5D">
    <w:name w:val="22032284F1234D449A9B6B845BC9FF5D"/>
    <w:rsid w:val="00E65E9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F1A0F4505844E08FF1CEC47351192F">
    <w:name w:val="5CF1A0F4505844E08FF1CEC47351192F"/>
    <w:rsid w:val="00E65E9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 für ambulante/stationäre Behandlung</vt:lpstr>
    </vt:vector>
  </TitlesOfParts>
  <Company>DGUV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 für ambulante/stationäre Behandlung</dc:title>
  <dc:subject>0324</dc:subject>
  <dc:creator>AG Formtexte</dc:creator>
  <cp:keywords/>
  <dc:description/>
  <cp:lastModifiedBy>Pötschke, Marion, BGHM</cp:lastModifiedBy>
  <cp:revision>9</cp:revision>
  <cp:lastPrinted>2001-03-30T11:30:00Z</cp:lastPrinted>
  <dcterms:created xsi:type="dcterms:W3CDTF">2021-07-06T08:28:00Z</dcterms:created>
  <dcterms:modified xsi:type="dcterms:W3CDTF">2024-03-25T07:20:00Z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9994</vt:lpwstr>
  </property>
  <property fmtid="{D5CDD505-2E9C-101B-9397-08002B2CF9AE}" pid="3" name="Stand">
    <vt:lpwstr>0324</vt:lpwstr>
  </property>
  <property fmtid="{D5CDD505-2E9C-101B-9397-08002B2CF9AE}" pid="4" name="Bezeichnung">
    <vt:lpwstr>Rechnung ambulante/stationäre Behandlung - R 3 -</vt:lpwstr>
  </property>
  <property fmtid="{D5CDD505-2E9C-101B-9397-08002B2CF9AE}" pid="5" name="MSIP_Label_7545839c-a198-4d87-a0d2-c07b8aa32614_Enabled">
    <vt:lpwstr>true</vt:lpwstr>
  </property>
  <property fmtid="{D5CDD505-2E9C-101B-9397-08002B2CF9AE}" pid="6" name="MSIP_Label_7545839c-a198-4d87-a0d2-c07b8aa32614_SetDate">
    <vt:lpwstr>2024-03-20T10:22:19Z</vt:lpwstr>
  </property>
  <property fmtid="{D5CDD505-2E9C-101B-9397-08002B2CF9AE}" pid="7" name="MSIP_Label_7545839c-a198-4d87-a0d2-c07b8aa32614_Method">
    <vt:lpwstr>Standard</vt:lpwstr>
  </property>
  <property fmtid="{D5CDD505-2E9C-101B-9397-08002B2CF9AE}" pid="8" name="MSIP_Label_7545839c-a198-4d87-a0d2-c07b8aa32614_Name">
    <vt:lpwstr>Öffentlich</vt:lpwstr>
  </property>
  <property fmtid="{D5CDD505-2E9C-101B-9397-08002B2CF9AE}" pid="9" name="MSIP_Label_7545839c-a198-4d87-a0d2-c07b8aa32614_SiteId">
    <vt:lpwstr>f3987bed-0f17-4307-a6bb-a2ae861736b7</vt:lpwstr>
  </property>
  <property fmtid="{D5CDD505-2E9C-101B-9397-08002B2CF9AE}" pid="10" name="MSIP_Label_7545839c-a198-4d87-a0d2-c07b8aa32614_ActionId">
    <vt:lpwstr>bd805e41-cd0d-4f65-b947-639d85fc91fd</vt:lpwstr>
  </property>
  <property fmtid="{D5CDD505-2E9C-101B-9397-08002B2CF9AE}" pid="11" name="MSIP_Label_7545839c-a198-4d87-a0d2-c07b8aa32614_ContentBits">
    <vt:lpwstr>0</vt:lpwstr>
  </property>
</Properties>
</file>